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D72F" w14:textId="49DB6DF9" w:rsidR="000C01A1" w:rsidRDefault="00AB0EA5">
      <w:r>
        <w:rPr>
          <w:noProof/>
        </w:rPr>
        <mc:AlternateContent>
          <mc:Choice Requires="wpg">
            <w:drawing>
              <wp:anchor distT="0" distB="0" distL="114300" distR="114300" simplePos="0" relativeHeight="251671039" behindDoc="0" locked="0" layoutInCell="1" allowOverlap="1" wp14:anchorId="0530529F" wp14:editId="2316FDDA">
                <wp:simplePos x="0" y="0"/>
                <wp:positionH relativeFrom="column">
                  <wp:posOffset>-995681</wp:posOffset>
                </wp:positionH>
                <wp:positionV relativeFrom="paragraph">
                  <wp:posOffset>-1677667</wp:posOffset>
                </wp:positionV>
                <wp:extent cx="8820146" cy="11029938"/>
                <wp:effectExtent l="0" t="0" r="4" b="12"/>
                <wp:wrapNone/>
                <wp:docPr id="196409473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46" cy="11029938"/>
                          <a:chOff x="0" y="0"/>
                          <a:chExt cx="8820146" cy="11029938"/>
                        </a:xfrm>
                      </wpg:grpSpPr>
                      <wps:wsp>
                        <wps:cNvPr id="478565323" name="Rectángulo 2"/>
                        <wps:cNvSpPr/>
                        <wps:spPr>
                          <a:xfrm>
                            <a:off x="5619746" y="9524992"/>
                            <a:ext cx="3200400" cy="1504946"/>
                          </a:xfrm>
                          <a:prstGeom prst="rect">
                            <a:avLst/>
                          </a:prstGeom>
                          <a:solidFill>
                            <a:srgbClr val="003CA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66759136" name="Rectángulo 16"/>
                        <wps:cNvSpPr/>
                        <wps:spPr>
                          <a:xfrm>
                            <a:off x="0" y="0"/>
                            <a:ext cx="5619746" cy="9533250"/>
                          </a:xfrm>
                          <a:prstGeom prst="rect">
                            <a:avLst/>
                          </a:prstGeom>
                          <a:solidFill>
                            <a:srgbClr val="003CA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F6CD720" w14:textId="1001D2DB" w:rsidR="00AB0EA5" w:rsidRDefault="00AB0EA5" w:rsidP="00DB17AE">
                              <w:pPr>
                                <w:pStyle w:val="Ttulo"/>
                                <w:tabs>
                                  <w:tab w:val="left" w:pos="709"/>
                                </w:tabs>
                                <w:ind w:left="567" w:right="603" w:firstLine="851"/>
                                <w:jc w:val="right"/>
                                <w:rPr>
                                  <w:caps/>
                                  <w:color w:val="FFFFFF"/>
                                  <w:sz w:val="52"/>
                                  <w:szCs w:val="52"/>
                                </w:rPr>
                              </w:pPr>
                              <w:r w:rsidRPr="00AB0EA5">
                                <w:rPr>
                                  <w:caps/>
                                  <w:color w:val="FFFFFF"/>
                                  <w:sz w:val="52"/>
                                  <w:szCs w:val="52"/>
                                </w:rPr>
                                <w:t xml:space="preserve">título. </w:t>
                              </w:r>
                            </w:p>
                            <w:p w14:paraId="1D389DCC" w14:textId="77777777" w:rsidR="000C01A1" w:rsidRDefault="000C01A1">
                              <w:pPr>
                                <w:spacing w:before="240"/>
                                <w:ind w:left="720" w:right="-354"/>
                                <w:jc w:val="right"/>
                                <w:rPr>
                                  <w:color w:val="FFFFFF"/>
                                </w:rPr>
                              </w:pPr>
                            </w:p>
                            <w:p w14:paraId="200A4EAA" w14:textId="69EDBC61" w:rsidR="000C01A1" w:rsidRDefault="006D45C4" w:rsidP="00DB17AE">
                              <w:pPr>
                                <w:spacing w:before="240"/>
                                <w:ind w:left="1008" w:right="609"/>
                                <w:jc w:val="right"/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AB0EA5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 xml:space="preserve">escripción </w:t>
                              </w:r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 xml:space="preserve">o subtítulo informativo </w:t>
                              </w:r>
                              <w:r w:rsidR="00AB0EA5"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breve</w:t>
                              </w:r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 xml:space="preserve"> (si lo hay)</w:t>
                              </w:r>
                            </w:p>
                            <w:p w14:paraId="7CC3EEE9" w14:textId="03B15EC1" w:rsidR="006D45C4" w:rsidRDefault="006D45C4" w:rsidP="00DB17AE">
                              <w:pPr>
                                <w:spacing w:before="240"/>
                                <w:ind w:left="1008" w:right="609"/>
                                <w:jc w:val="right"/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Nombre estudiante:</w:t>
                              </w:r>
                            </w:p>
                            <w:p w14:paraId="1FD01730" w14:textId="6F1E7412" w:rsidR="006D45C4" w:rsidRDefault="006D45C4" w:rsidP="00DB17AE">
                              <w:pPr>
                                <w:spacing w:before="240"/>
                                <w:ind w:left="1008" w:right="609"/>
                                <w:jc w:val="right"/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Curso y especialidad:</w:t>
                              </w:r>
                            </w:p>
                            <w:p w14:paraId="09A5567B" w14:textId="6CD28D03" w:rsidR="006D45C4" w:rsidRDefault="006D45C4" w:rsidP="00DB17AE">
                              <w:pPr>
                                <w:spacing w:before="240"/>
                                <w:ind w:left="1008" w:right="609"/>
                                <w:jc w:val="right"/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Asignatura:</w:t>
                              </w:r>
                            </w:p>
                            <w:p w14:paraId="03DB51FB" w14:textId="20D24910" w:rsidR="006D45C4" w:rsidRDefault="006D45C4" w:rsidP="00DB17AE">
                              <w:pPr>
                                <w:spacing w:before="240"/>
                                <w:ind w:left="1008" w:right="609"/>
                                <w:jc w:val="right"/>
                              </w:pPr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Profesor/a:</w:t>
                              </w:r>
                            </w:p>
                          </w:txbxContent>
                        </wps:txbx>
                        <wps:bodyPr vert="horz" wrap="square" lIns="274320" tIns="914400" rIns="274320" bIns="45720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0529F" id="Grupo 1" o:spid="_x0000_s1026" style="position:absolute;margin-left:-78.4pt;margin-top:-132.1pt;width:694.5pt;height:868.5pt;z-index:251671039" coordsize="88201,11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">
                <v:rect id="Rectángulo 2" o:spid="_x0000_s1027" style="position:absolute;left:56197;top:95249;width:32004;height:1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" fillcolor="#003ca3" stroked="f">
                  <v:textbox inset="0,0,0,0"/>
                </v:rect>
                <v:rect id="Rectángulo 16" o:spid="_x0000_s1028" style="position:absolute;width:56197;height:95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" fillcolor="#003ca3" stroked="f">
                  <v:textbox inset="21.6pt,1in,21.6pt">
                    <w:txbxContent>
                      <w:p w14:paraId="3F6CD720" w14:textId="1001D2DB" w:rsidR="00AB0EA5" w:rsidRDefault="00AB0EA5" w:rsidP="00DB17AE">
                        <w:pPr>
                          <w:pStyle w:val="Ttulo"/>
                          <w:tabs>
                            <w:tab w:val="left" w:pos="709"/>
                          </w:tabs>
                          <w:ind w:left="567" w:right="603" w:firstLine="851"/>
                          <w:jc w:val="right"/>
                          <w:rPr>
                            <w:caps/>
                            <w:color w:val="FFFFFF"/>
                            <w:sz w:val="52"/>
                            <w:szCs w:val="52"/>
                          </w:rPr>
                        </w:pPr>
                        <w:r w:rsidRPr="00AB0EA5">
                          <w:rPr>
                            <w:caps/>
                            <w:color w:val="FFFFFF"/>
                            <w:sz w:val="52"/>
                            <w:szCs w:val="52"/>
                          </w:rPr>
                          <w:t xml:space="preserve">título. </w:t>
                        </w:r>
                      </w:p>
                      <w:p w14:paraId="1D389DCC" w14:textId="77777777" w:rsidR="000C01A1" w:rsidRDefault="000C01A1">
                        <w:pPr>
                          <w:spacing w:before="240"/>
                          <w:ind w:left="720" w:right="-354"/>
                          <w:jc w:val="right"/>
                          <w:rPr>
                            <w:color w:val="FFFFFF"/>
                          </w:rPr>
                        </w:pPr>
                      </w:p>
                      <w:p w14:paraId="200A4EAA" w14:textId="69EDBC61" w:rsidR="000C01A1" w:rsidRDefault="006D45C4" w:rsidP="00DB17AE">
                        <w:pPr>
                          <w:spacing w:before="240"/>
                          <w:ind w:left="1008" w:right="609"/>
                          <w:jc w:val="right"/>
                          <w:rPr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D</w:t>
                        </w:r>
                        <w:r w:rsidR="00AB0EA5">
                          <w:rPr>
                            <w:color w:val="FFFFFF"/>
                            <w:sz w:val="21"/>
                            <w:szCs w:val="21"/>
                          </w:rPr>
                          <w:t xml:space="preserve">escripción </w:t>
                        </w:r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 xml:space="preserve">o subtítulo informativo </w:t>
                        </w:r>
                        <w:r w:rsidR="00AB0EA5">
                          <w:rPr>
                            <w:color w:val="FFFFFF"/>
                            <w:sz w:val="21"/>
                            <w:szCs w:val="21"/>
                          </w:rPr>
                          <w:t>breve</w:t>
                        </w:r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 xml:space="preserve"> (si lo hay)</w:t>
                        </w:r>
                      </w:p>
                      <w:p w14:paraId="7CC3EEE9" w14:textId="03B15EC1" w:rsidR="006D45C4" w:rsidRDefault="006D45C4" w:rsidP="00DB17AE">
                        <w:pPr>
                          <w:spacing w:before="240"/>
                          <w:ind w:left="1008" w:right="609"/>
                          <w:jc w:val="right"/>
                          <w:rPr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Nombre estudiante:</w:t>
                        </w:r>
                      </w:p>
                      <w:p w14:paraId="1FD01730" w14:textId="6F1E7412" w:rsidR="006D45C4" w:rsidRDefault="006D45C4" w:rsidP="00DB17AE">
                        <w:pPr>
                          <w:spacing w:before="240"/>
                          <w:ind w:left="1008" w:right="609"/>
                          <w:jc w:val="right"/>
                          <w:rPr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Curso y especialidad:</w:t>
                        </w:r>
                      </w:p>
                      <w:p w14:paraId="09A5567B" w14:textId="6CD28D03" w:rsidR="006D45C4" w:rsidRDefault="006D45C4" w:rsidP="00DB17AE">
                        <w:pPr>
                          <w:spacing w:before="240"/>
                          <w:ind w:left="1008" w:right="609"/>
                          <w:jc w:val="right"/>
                          <w:rPr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Asignatura</w:t>
                        </w:r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:</w:t>
                        </w:r>
                      </w:p>
                      <w:p w14:paraId="03DB51FB" w14:textId="20D24910" w:rsidR="006D45C4" w:rsidRDefault="006D45C4" w:rsidP="00DB17AE">
                        <w:pPr>
                          <w:spacing w:before="240"/>
                          <w:ind w:left="1008" w:right="609"/>
                          <w:jc w:val="right"/>
                        </w:pPr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Profesor/a: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52E030" wp14:editId="2D2AE34F">
                <wp:simplePos x="0" y="0"/>
                <wp:positionH relativeFrom="column">
                  <wp:posOffset>-995681</wp:posOffset>
                </wp:positionH>
                <wp:positionV relativeFrom="paragraph">
                  <wp:posOffset>-1670444</wp:posOffset>
                </wp:positionV>
                <wp:extent cx="11221717" cy="11271881"/>
                <wp:effectExtent l="0" t="0" r="0" b="5719"/>
                <wp:wrapNone/>
                <wp:docPr id="57427279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1717" cy="11271881"/>
                        </a:xfrm>
                        <a:prstGeom prst="rect">
                          <a:avLst/>
                        </a:prstGeom>
                        <a:solidFill>
                          <a:srgbClr val="07085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E0637AA" id="Rectángulo 2" o:spid="_x0000_s1026" style="position:absolute;margin-left:-78.4pt;margin-top:-131.55pt;width:883.6pt;height:887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" fillcolor="#070850" stroked="f">
                <v:textbox inset="0,0,0,0"/>
              </v:rect>
            </w:pict>
          </mc:Fallback>
        </mc:AlternateContent>
      </w:r>
    </w:p>
    <w:p w14:paraId="65CFE430" w14:textId="5DD0BF7C" w:rsidR="000C01A1" w:rsidRDefault="000C01A1"/>
    <w:p w14:paraId="7371F587" w14:textId="7C83021C" w:rsidR="000C01A1" w:rsidRDefault="000C01A1"/>
    <w:p w14:paraId="75E5320D" w14:textId="0216D4E9" w:rsidR="000C01A1" w:rsidRDefault="00DE16A2">
      <w:r w:rsidRPr="00DE16A2">
        <w:rPr>
          <w:caps/>
          <w:noProof/>
          <w:color w:val="FFFFFF"/>
          <w:sz w:val="52"/>
          <w:szCs w:val="52"/>
        </w:rPr>
        <w:drawing>
          <wp:anchor distT="0" distB="0" distL="114300" distR="114300" simplePos="0" relativeHeight="251672063" behindDoc="0" locked="0" layoutInCell="1" allowOverlap="1" wp14:anchorId="58398885" wp14:editId="38D0E4E1">
            <wp:simplePos x="0" y="0"/>
            <wp:positionH relativeFrom="margin">
              <wp:posOffset>2188225</wp:posOffset>
            </wp:positionH>
            <wp:positionV relativeFrom="margin">
              <wp:posOffset>866775</wp:posOffset>
            </wp:positionV>
            <wp:extent cx="2066925" cy="419100"/>
            <wp:effectExtent l="0" t="0" r="9525" b="0"/>
            <wp:wrapSquare wrapText="bothSides"/>
            <wp:docPr id="194957353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51F7" w:rsidRPr="002751F7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603FCE3" wp14:editId="4DA6B510">
                <wp:simplePos x="0" y="0"/>
                <wp:positionH relativeFrom="column">
                  <wp:posOffset>1918970</wp:posOffset>
                </wp:positionH>
                <wp:positionV relativeFrom="paragraph">
                  <wp:posOffset>12970</wp:posOffset>
                </wp:positionV>
                <wp:extent cx="2069754" cy="423451"/>
                <wp:effectExtent l="0" t="0" r="26035" b="0"/>
                <wp:wrapNone/>
                <wp:docPr id="2693" name="Group 26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FF673C-E913-56A0-2E87-FC217F83DE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9754" cy="423451"/>
                          <a:chOff x="0" y="0"/>
                          <a:chExt cx="2146956" cy="439244"/>
                        </a:xfrm>
                        <a:solidFill>
                          <a:schemeClr val="bg1"/>
                        </a:solidFill>
                      </wpg:grpSpPr>
                      <wps:wsp>
                        <wps:cNvPr id="1850041335" name="Freeform: Shape 2693">
                          <a:extLst>
                            <a:ext uri="{FF2B5EF4-FFF2-40B4-BE49-F238E27FC236}">
                              <a16:creationId xmlns:a16="http://schemas.microsoft.com/office/drawing/2014/main" id="{53ABC265-976A-98BC-73F7-2125905226CC}"/>
                            </a:ext>
                          </a:extLst>
                        </wps:cNvPr>
                        <wps:cNvSpPr/>
                        <wps:spPr>
                          <a:xfrm>
                            <a:off x="781347" y="24635"/>
                            <a:ext cx="138375" cy="175329"/>
                          </a:xfrm>
                          <a:custGeom>
                            <a:avLst/>
                            <a:gdLst>
                              <a:gd name="connsiteX0" fmla="*/ 13049 w 178689"/>
                              <a:gd name="connsiteY0" fmla="*/ 185928 h 226409"/>
                              <a:gd name="connsiteX1" fmla="*/ 0 w 178689"/>
                              <a:gd name="connsiteY1" fmla="*/ 133921 h 226409"/>
                              <a:gd name="connsiteX2" fmla="*/ 0 w 178689"/>
                              <a:gd name="connsiteY2" fmla="*/ 0 h 226409"/>
                              <a:gd name="connsiteX3" fmla="*/ 19145 w 178689"/>
                              <a:gd name="connsiteY3" fmla="*/ 0 h 226409"/>
                              <a:gd name="connsiteX4" fmla="*/ 19145 w 178689"/>
                              <a:gd name="connsiteY4" fmla="*/ 134874 h 226409"/>
                              <a:gd name="connsiteX5" fmla="*/ 29051 w 178689"/>
                              <a:gd name="connsiteY5" fmla="*/ 176308 h 226409"/>
                              <a:gd name="connsiteX6" fmla="*/ 89344 w 178689"/>
                              <a:gd name="connsiteY6" fmla="*/ 208217 h 226409"/>
                              <a:gd name="connsiteX7" fmla="*/ 149638 w 178689"/>
                              <a:gd name="connsiteY7" fmla="*/ 176308 h 226409"/>
                              <a:gd name="connsiteX8" fmla="*/ 159544 w 178689"/>
                              <a:gd name="connsiteY8" fmla="*/ 134874 h 226409"/>
                              <a:gd name="connsiteX9" fmla="*/ 159544 w 178689"/>
                              <a:gd name="connsiteY9" fmla="*/ 0 h 226409"/>
                              <a:gd name="connsiteX10" fmla="*/ 178689 w 178689"/>
                              <a:gd name="connsiteY10" fmla="*/ 0 h 226409"/>
                              <a:gd name="connsiteX11" fmla="*/ 178689 w 178689"/>
                              <a:gd name="connsiteY11" fmla="*/ 133921 h 226409"/>
                              <a:gd name="connsiteX12" fmla="*/ 165640 w 178689"/>
                              <a:gd name="connsiteY12" fmla="*/ 185928 h 226409"/>
                              <a:gd name="connsiteX13" fmla="*/ 89440 w 178689"/>
                              <a:gd name="connsiteY13" fmla="*/ 226409 h 226409"/>
                              <a:gd name="connsiteX14" fmla="*/ 13240 w 178689"/>
                              <a:gd name="connsiteY14" fmla="*/ 185928 h 2264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78689" h="226409">
                                <a:moveTo>
                                  <a:pt x="13049" y="185928"/>
                                </a:moveTo>
                                <a:cubicBezTo>
                                  <a:pt x="4763" y="172879"/>
                                  <a:pt x="0" y="157544"/>
                                  <a:pt x="0" y="133921"/>
                                </a:cubicBezTo>
                                <a:lnTo>
                                  <a:pt x="0" y="0"/>
                                </a:lnTo>
                                <a:lnTo>
                                  <a:pt x="19145" y="0"/>
                                </a:lnTo>
                                <a:lnTo>
                                  <a:pt x="19145" y="134874"/>
                                </a:lnTo>
                                <a:cubicBezTo>
                                  <a:pt x="19145" y="154305"/>
                                  <a:pt x="22669" y="166116"/>
                                  <a:pt x="29051" y="176308"/>
                                </a:cubicBezTo>
                                <a:cubicBezTo>
                                  <a:pt x="41529" y="195739"/>
                                  <a:pt x="63817" y="208217"/>
                                  <a:pt x="89344" y="208217"/>
                                </a:cubicBezTo>
                                <a:cubicBezTo>
                                  <a:pt x="114871" y="208217"/>
                                  <a:pt x="137160" y="195739"/>
                                  <a:pt x="149638" y="176308"/>
                                </a:cubicBezTo>
                                <a:cubicBezTo>
                                  <a:pt x="156019" y="166116"/>
                                  <a:pt x="159544" y="154305"/>
                                  <a:pt x="159544" y="134874"/>
                                </a:cubicBezTo>
                                <a:lnTo>
                                  <a:pt x="159544" y="0"/>
                                </a:lnTo>
                                <a:lnTo>
                                  <a:pt x="178689" y="0"/>
                                </a:lnTo>
                                <a:lnTo>
                                  <a:pt x="178689" y="133921"/>
                                </a:lnTo>
                                <a:cubicBezTo>
                                  <a:pt x="178689" y="157544"/>
                                  <a:pt x="173927" y="172784"/>
                                  <a:pt x="165640" y="185928"/>
                                </a:cubicBezTo>
                                <a:cubicBezTo>
                                  <a:pt x="150019" y="210503"/>
                                  <a:pt x="121634" y="226409"/>
                                  <a:pt x="89440" y="226409"/>
                                </a:cubicBezTo>
                                <a:cubicBezTo>
                                  <a:pt x="57245" y="226409"/>
                                  <a:pt x="28861" y="210503"/>
                                  <a:pt x="13240" y="185928"/>
                                </a:cubicBezTo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20578539" name="Freeform: Shape 2694">
                          <a:extLst>
                            <a:ext uri="{FF2B5EF4-FFF2-40B4-BE49-F238E27FC236}">
                              <a16:creationId xmlns:a16="http://schemas.microsoft.com/office/drawing/2014/main" id="{EB26C1F4-CA7B-FEBC-CE6E-EA8A039F6D8B}"/>
                            </a:ext>
                          </a:extLst>
                        </wps:cNvPr>
                        <wps:cNvSpPr/>
                        <wps:spPr>
                          <a:xfrm>
                            <a:off x="955643" y="82390"/>
                            <a:ext cx="102970" cy="115140"/>
                          </a:xfrm>
                          <a:custGeom>
                            <a:avLst/>
                            <a:gdLst>
                              <a:gd name="connsiteX0" fmla="*/ 17526 w 132969"/>
                              <a:gd name="connsiteY0" fmla="*/ 23622 h 148685"/>
                              <a:gd name="connsiteX1" fmla="*/ 68866 w 132969"/>
                              <a:gd name="connsiteY1" fmla="*/ 0 h 148685"/>
                              <a:gd name="connsiteX2" fmla="*/ 120491 w 132969"/>
                              <a:gd name="connsiteY2" fmla="*/ 24575 h 148685"/>
                              <a:gd name="connsiteX3" fmla="*/ 132969 w 132969"/>
                              <a:gd name="connsiteY3" fmla="*/ 71152 h 148685"/>
                              <a:gd name="connsiteX4" fmla="*/ 132969 w 132969"/>
                              <a:gd name="connsiteY4" fmla="*/ 148685 h 148685"/>
                              <a:gd name="connsiteX5" fmla="*/ 114776 w 132969"/>
                              <a:gd name="connsiteY5" fmla="*/ 148685 h 148685"/>
                              <a:gd name="connsiteX6" fmla="*/ 114776 w 132969"/>
                              <a:gd name="connsiteY6" fmla="*/ 72485 h 148685"/>
                              <a:gd name="connsiteX7" fmla="*/ 106490 w 132969"/>
                              <a:gd name="connsiteY7" fmla="*/ 36767 h 148685"/>
                              <a:gd name="connsiteX8" fmla="*/ 68580 w 132969"/>
                              <a:gd name="connsiteY8" fmla="*/ 17336 h 148685"/>
                              <a:gd name="connsiteX9" fmla="*/ 18193 w 132969"/>
                              <a:gd name="connsiteY9" fmla="*/ 47625 h 148685"/>
                              <a:gd name="connsiteX10" fmla="*/ 18193 w 132969"/>
                              <a:gd name="connsiteY10" fmla="*/ 148685 h 148685"/>
                              <a:gd name="connsiteX11" fmla="*/ 0 w 132969"/>
                              <a:gd name="connsiteY11" fmla="*/ 148685 h 148685"/>
                              <a:gd name="connsiteX12" fmla="*/ 0 w 132969"/>
                              <a:gd name="connsiteY12" fmla="*/ 3238 h 148685"/>
                              <a:gd name="connsiteX13" fmla="*/ 17526 w 132969"/>
                              <a:gd name="connsiteY13" fmla="*/ 3238 h 148685"/>
                              <a:gd name="connsiteX14" fmla="*/ 17526 w 132969"/>
                              <a:gd name="connsiteY14" fmla="*/ 23622 h 1486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32969" h="148685">
                                <a:moveTo>
                                  <a:pt x="17526" y="23622"/>
                                </a:moveTo>
                                <a:cubicBezTo>
                                  <a:pt x="29337" y="8001"/>
                                  <a:pt x="48482" y="0"/>
                                  <a:pt x="68866" y="0"/>
                                </a:cubicBezTo>
                                <a:cubicBezTo>
                                  <a:pt x="89249" y="0"/>
                                  <a:pt x="108680" y="8573"/>
                                  <a:pt x="120491" y="24575"/>
                                </a:cubicBezTo>
                                <a:cubicBezTo>
                                  <a:pt x="128492" y="35052"/>
                                  <a:pt x="132969" y="47244"/>
                                  <a:pt x="132969" y="71152"/>
                                </a:cubicBezTo>
                                <a:lnTo>
                                  <a:pt x="132969" y="148685"/>
                                </a:lnTo>
                                <a:lnTo>
                                  <a:pt x="114776" y="148685"/>
                                </a:lnTo>
                                <a:lnTo>
                                  <a:pt x="114776" y="72485"/>
                                </a:lnTo>
                                <a:cubicBezTo>
                                  <a:pt x="114776" y="53340"/>
                                  <a:pt x="111633" y="44101"/>
                                  <a:pt x="106490" y="36767"/>
                                </a:cubicBezTo>
                                <a:cubicBezTo>
                                  <a:pt x="98203" y="24670"/>
                                  <a:pt x="84487" y="17336"/>
                                  <a:pt x="68580" y="17336"/>
                                </a:cubicBezTo>
                                <a:cubicBezTo>
                                  <a:pt x="47530" y="17336"/>
                                  <a:pt x="29337" y="28480"/>
                                  <a:pt x="18193" y="47625"/>
                                </a:cubicBezTo>
                                <a:lnTo>
                                  <a:pt x="18193" y="148685"/>
                                </a:lnTo>
                                <a:lnTo>
                                  <a:pt x="0" y="148685"/>
                                </a:lnTo>
                                <a:lnTo>
                                  <a:pt x="0" y="3238"/>
                                </a:lnTo>
                                <a:lnTo>
                                  <a:pt x="17526" y="3238"/>
                                </a:lnTo>
                                <a:lnTo>
                                  <a:pt x="17526" y="236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87919108" name="Freeform: Shape 2695">
                          <a:extLst>
                            <a:ext uri="{FF2B5EF4-FFF2-40B4-BE49-F238E27FC236}">
                              <a16:creationId xmlns:a16="http://schemas.microsoft.com/office/drawing/2014/main" id="{3245FE1D-F0F9-AF21-353E-401182DC334F}"/>
                            </a:ext>
                          </a:extLst>
                        </wps:cNvPr>
                        <wps:cNvSpPr/>
                        <wps:spPr>
                          <a:xfrm>
                            <a:off x="1087970" y="33266"/>
                            <a:ext cx="24931" cy="164265"/>
                          </a:xfrm>
                          <a:custGeom>
                            <a:avLst/>
                            <a:gdLst>
                              <a:gd name="connsiteX0" fmla="*/ 6953 w 32194"/>
                              <a:gd name="connsiteY0" fmla="*/ 66675 h 212121"/>
                              <a:gd name="connsiteX1" fmla="*/ 25146 w 32194"/>
                              <a:gd name="connsiteY1" fmla="*/ 66675 h 212121"/>
                              <a:gd name="connsiteX2" fmla="*/ 25146 w 32194"/>
                              <a:gd name="connsiteY2" fmla="*/ 212122 h 212121"/>
                              <a:gd name="connsiteX3" fmla="*/ 6953 w 32194"/>
                              <a:gd name="connsiteY3" fmla="*/ 212122 h 212121"/>
                              <a:gd name="connsiteX4" fmla="*/ 6953 w 32194"/>
                              <a:gd name="connsiteY4" fmla="*/ 66675 h 212121"/>
                              <a:gd name="connsiteX5" fmla="*/ 15907 w 32194"/>
                              <a:gd name="connsiteY5" fmla="*/ 0 h 212121"/>
                              <a:gd name="connsiteX6" fmla="*/ 32195 w 32194"/>
                              <a:gd name="connsiteY6" fmla="*/ 16288 h 212121"/>
                              <a:gd name="connsiteX7" fmla="*/ 15907 w 32194"/>
                              <a:gd name="connsiteY7" fmla="*/ 32195 h 212121"/>
                              <a:gd name="connsiteX8" fmla="*/ 0 w 32194"/>
                              <a:gd name="connsiteY8" fmla="*/ 16288 h 212121"/>
                              <a:gd name="connsiteX9" fmla="*/ 15907 w 32194"/>
                              <a:gd name="connsiteY9" fmla="*/ 0 h 2121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2194" h="212121">
                                <a:moveTo>
                                  <a:pt x="6953" y="66675"/>
                                </a:moveTo>
                                <a:lnTo>
                                  <a:pt x="25146" y="66675"/>
                                </a:lnTo>
                                <a:lnTo>
                                  <a:pt x="25146" y="212122"/>
                                </a:lnTo>
                                <a:lnTo>
                                  <a:pt x="6953" y="212122"/>
                                </a:lnTo>
                                <a:lnTo>
                                  <a:pt x="6953" y="66675"/>
                                </a:lnTo>
                                <a:close/>
                                <a:moveTo>
                                  <a:pt x="15907" y="0"/>
                                </a:moveTo>
                                <a:cubicBezTo>
                                  <a:pt x="24860" y="0"/>
                                  <a:pt x="32195" y="7334"/>
                                  <a:pt x="32195" y="16288"/>
                                </a:cubicBezTo>
                                <a:cubicBezTo>
                                  <a:pt x="32195" y="25241"/>
                                  <a:pt x="24860" y="32195"/>
                                  <a:pt x="15907" y="32195"/>
                                </a:cubicBezTo>
                                <a:cubicBezTo>
                                  <a:pt x="6953" y="32195"/>
                                  <a:pt x="0" y="25241"/>
                                  <a:pt x="0" y="16288"/>
                                </a:cubicBezTo>
                                <a:cubicBezTo>
                                  <a:pt x="0" y="7334"/>
                                  <a:pt x="7049" y="0"/>
                                  <a:pt x="15907" y="0"/>
                                </a:cubicBezTo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64007302" name="Freeform: Shape 2696">
                          <a:extLst>
                            <a:ext uri="{FF2B5EF4-FFF2-40B4-BE49-F238E27FC236}">
                              <a16:creationId xmlns:a16="http://schemas.microsoft.com/office/drawing/2014/main" id="{1AB61A8E-B986-FCE9-F1BA-FC9887CDDA56}"/>
                            </a:ext>
                          </a:extLst>
                        </wps:cNvPr>
                        <wps:cNvSpPr/>
                        <wps:spPr>
                          <a:xfrm>
                            <a:off x="1127432" y="84898"/>
                            <a:ext cx="113591" cy="112632"/>
                          </a:xfrm>
                          <a:custGeom>
                            <a:avLst/>
                            <a:gdLst>
                              <a:gd name="connsiteX0" fmla="*/ 67627 w 146684"/>
                              <a:gd name="connsiteY0" fmla="*/ 145447 h 145446"/>
                              <a:gd name="connsiteX1" fmla="*/ 0 w 146684"/>
                              <a:gd name="connsiteY1" fmla="*/ 0 h 145446"/>
                              <a:gd name="connsiteX2" fmla="*/ 19812 w 146684"/>
                              <a:gd name="connsiteY2" fmla="*/ 0 h 145446"/>
                              <a:gd name="connsiteX3" fmla="*/ 73342 w 146684"/>
                              <a:gd name="connsiteY3" fmla="*/ 116110 h 145446"/>
                              <a:gd name="connsiteX4" fmla="*/ 126968 w 146684"/>
                              <a:gd name="connsiteY4" fmla="*/ 0 h 145446"/>
                              <a:gd name="connsiteX5" fmla="*/ 146685 w 146684"/>
                              <a:gd name="connsiteY5" fmla="*/ 0 h 145446"/>
                              <a:gd name="connsiteX6" fmla="*/ 79438 w 146684"/>
                              <a:gd name="connsiteY6" fmla="*/ 145447 h 145446"/>
                              <a:gd name="connsiteX7" fmla="*/ 67627 w 146684"/>
                              <a:gd name="connsiteY7" fmla="*/ 145447 h 1454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46684" h="145446">
                                <a:moveTo>
                                  <a:pt x="67627" y="145447"/>
                                </a:moveTo>
                                <a:lnTo>
                                  <a:pt x="0" y="0"/>
                                </a:lnTo>
                                <a:lnTo>
                                  <a:pt x="19812" y="0"/>
                                </a:lnTo>
                                <a:lnTo>
                                  <a:pt x="73342" y="116110"/>
                                </a:lnTo>
                                <a:lnTo>
                                  <a:pt x="126968" y="0"/>
                                </a:lnTo>
                                <a:lnTo>
                                  <a:pt x="146685" y="0"/>
                                </a:lnTo>
                                <a:lnTo>
                                  <a:pt x="79438" y="145447"/>
                                </a:lnTo>
                                <a:lnTo>
                                  <a:pt x="67627" y="14544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1649362416" name="Graphic 37">
                          <a:extLst>
                            <a:ext uri="{FF2B5EF4-FFF2-40B4-BE49-F238E27FC236}">
                              <a16:creationId xmlns:a16="http://schemas.microsoft.com/office/drawing/2014/main" id="{8E870B28-268B-9B24-E32D-A8FDF57942A3}"/>
                            </a:ext>
                          </a:extLst>
                        </wpg:cNvPr>
                        <wpg:cNvGrpSpPr/>
                        <wpg:grpSpPr>
                          <a:xfrm>
                            <a:off x="1249870" y="33266"/>
                            <a:ext cx="658975" cy="166773"/>
                            <a:chOff x="1249875" y="33266"/>
                            <a:chExt cx="850963" cy="215360"/>
                          </a:xfrm>
                          <a:grpFill/>
                        </wpg:grpSpPr>
                        <wps:wsp>
                          <wps:cNvPr id="616600699" name="Freeform: Shape 2725">
                            <a:extLst>
                              <a:ext uri="{FF2B5EF4-FFF2-40B4-BE49-F238E27FC236}">
                                <a16:creationId xmlns:a16="http://schemas.microsoft.com/office/drawing/2014/main" id="{55262F14-7A2A-CC31-BFD2-3C2D28E7662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49875" y="96702"/>
                              <a:ext cx="137160" cy="151828"/>
                            </a:xfrm>
                            <a:custGeom>
                              <a:avLst/>
                              <a:gdLst>
                                <a:gd name="connsiteX0" fmla="*/ 19145 w 137160"/>
                                <a:gd name="connsiteY0" fmla="*/ 60960 h 151828"/>
                                <a:gd name="connsiteX1" fmla="*/ 118300 w 137160"/>
                                <a:gd name="connsiteY1" fmla="*/ 60960 h 151828"/>
                                <a:gd name="connsiteX2" fmla="*/ 69533 w 137160"/>
                                <a:gd name="connsiteY2" fmla="*/ 17240 h 151828"/>
                                <a:gd name="connsiteX3" fmla="*/ 19145 w 137160"/>
                                <a:gd name="connsiteY3" fmla="*/ 60960 h 151828"/>
                                <a:gd name="connsiteX4" fmla="*/ 132398 w 137160"/>
                                <a:gd name="connsiteY4" fmla="*/ 125063 h 151828"/>
                                <a:gd name="connsiteX5" fmla="*/ 73057 w 137160"/>
                                <a:gd name="connsiteY5" fmla="*/ 151829 h 151828"/>
                                <a:gd name="connsiteX6" fmla="*/ 0 w 137160"/>
                                <a:gd name="connsiteY6" fmla="*/ 75914 h 151828"/>
                                <a:gd name="connsiteX7" fmla="*/ 69533 w 137160"/>
                                <a:gd name="connsiteY7" fmla="*/ 0 h 151828"/>
                                <a:gd name="connsiteX8" fmla="*/ 137160 w 137160"/>
                                <a:gd name="connsiteY8" fmla="*/ 71152 h 151828"/>
                                <a:gd name="connsiteX9" fmla="*/ 136874 w 137160"/>
                                <a:gd name="connsiteY9" fmla="*/ 77533 h 151828"/>
                                <a:gd name="connsiteX10" fmla="*/ 18193 w 137160"/>
                                <a:gd name="connsiteY10" fmla="*/ 77533 h 151828"/>
                                <a:gd name="connsiteX11" fmla="*/ 73057 w 137160"/>
                                <a:gd name="connsiteY11" fmla="*/ 134588 h 151828"/>
                                <a:gd name="connsiteX12" fmla="*/ 119634 w 137160"/>
                                <a:gd name="connsiteY12" fmla="*/ 112871 h 151828"/>
                                <a:gd name="connsiteX13" fmla="*/ 132398 w 137160"/>
                                <a:gd name="connsiteY13" fmla="*/ 124968 h 1518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37160" h="151828">
                                  <a:moveTo>
                                    <a:pt x="19145" y="60960"/>
                                  </a:moveTo>
                                  <a:lnTo>
                                    <a:pt x="118300" y="60960"/>
                                  </a:lnTo>
                                  <a:cubicBezTo>
                                    <a:pt x="114491" y="35433"/>
                                    <a:pt x="94679" y="17240"/>
                                    <a:pt x="69533" y="17240"/>
                                  </a:cubicBezTo>
                                  <a:cubicBezTo>
                                    <a:pt x="44387" y="17240"/>
                                    <a:pt x="24575" y="35719"/>
                                    <a:pt x="19145" y="60960"/>
                                  </a:cubicBezTo>
                                  <a:moveTo>
                                    <a:pt x="132398" y="125063"/>
                                  </a:moveTo>
                                  <a:cubicBezTo>
                                    <a:pt x="121539" y="138779"/>
                                    <a:pt x="100775" y="151829"/>
                                    <a:pt x="73057" y="151829"/>
                                  </a:cubicBezTo>
                                  <a:cubicBezTo>
                                    <a:pt x="32290" y="151829"/>
                                    <a:pt x="0" y="121253"/>
                                    <a:pt x="0" y="75914"/>
                                  </a:cubicBezTo>
                                  <a:cubicBezTo>
                                    <a:pt x="0" y="34100"/>
                                    <a:pt x="28384" y="0"/>
                                    <a:pt x="69533" y="0"/>
                                  </a:cubicBezTo>
                                  <a:cubicBezTo>
                                    <a:pt x="108490" y="0"/>
                                    <a:pt x="137160" y="30575"/>
                                    <a:pt x="137160" y="71152"/>
                                  </a:cubicBezTo>
                                  <a:cubicBezTo>
                                    <a:pt x="137160" y="72390"/>
                                    <a:pt x="137160" y="74676"/>
                                    <a:pt x="136874" y="77533"/>
                                  </a:cubicBezTo>
                                  <a:lnTo>
                                    <a:pt x="18193" y="77533"/>
                                  </a:lnTo>
                                  <a:cubicBezTo>
                                    <a:pt x="19526" y="108490"/>
                                    <a:pt x="39529" y="134588"/>
                                    <a:pt x="73057" y="134588"/>
                                  </a:cubicBezTo>
                                  <a:cubicBezTo>
                                    <a:pt x="92202" y="134588"/>
                                    <a:pt x="108109" y="126968"/>
                                    <a:pt x="119634" y="112871"/>
                                  </a:cubicBezTo>
                                  <a:lnTo>
                                    <a:pt x="132398" y="12496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49723931" name="Freeform: Shape 2726">
                            <a:extLst>
                              <a:ext uri="{FF2B5EF4-FFF2-40B4-BE49-F238E27FC236}">
                                <a16:creationId xmlns:a16="http://schemas.microsoft.com/office/drawing/2014/main" id="{AA2EEA16-F28E-CF1C-31F9-DD65CD270B3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22372" y="96798"/>
                              <a:ext cx="74961" cy="148589"/>
                            </a:xfrm>
                            <a:custGeom>
                              <a:avLst/>
                              <a:gdLst>
                                <a:gd name="connsiteX0" fmla="*/ 72390 w 74961"/>
                                <a:gd name="connsiteY0" fmla="*/ 17526 h 148589"/>
                                <a:gd name="connsiteX1" fmla="*/ 63817 w 74961"/>
                                <a:gd name="connsiteY1" fmla="*/ 17240 h 148589"/>
                                <a:gd name="connsiteX2" fmla="*/ 18193 w 74961"/>
                                <a:gd name="connsiteY2" fmla="*/ 49435 h 148589"/>
                                <a:gd name="connsiteX3" fmla="*/ 18193 w 74961"/>
                                <a:gd name="connsiteY3" fmla="*/ 148590 h 148589"/>
                                <a:gd name="connsiteX4" fmla="*/ 0 w 74961"/>
                                <a:gd name="connsiteY4" fmla="*/ 148590 h 148589"/>
                                <a:gd name="connsiteX5" fmla="*/ 0 w 74961"/>
                                <a:gd name="connsiteY5" fmla="*/ 3143 h 148589"/>
                                <a:gd name="connsiteX6" fmla="*/ 18193 w 74961"/>
                                <a:gd name="connsiteY6" fmla="*/ 3143 h 148589"/>
                                <a:gd name="connsiteX7" fmla="*/ 18193 w 74961"/>
                                <a:gd name="connsiteY7" fmla="*/ 22288 h 148589"/>
                                <a:gd name="connsiteX8" fmla="*/ 64103 w 74961"/>
                                <a:gd name="connsiteY8" fmla="*/ 0 h 148589"/>
                                <a:gd name="connsiteX9" fmla="*/ 74962 w 74961"/>
                                <a:gd name="connsiteY9" fmla="*/ 667 h 148589"/>
                                <a:gd name="connsiteX10" fmla="*/ 72390 w 74961"/>
                                <a:gd name="connsiteY10" fmla="*/ 17526 h 1485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74961" h="148589">
                                  <a:moveTo>
                                    <a:pt x="72390" y="17526"/>
                                  </a:moveTo>
                                  <a:cubicBezTo>
                                    <a:pt x="70485" y="17240"/>
                                    <a:pt x="64770" y="17240"/>
                                    <a:pt x="63817" y="17240"/>
                                  </a:cubicBezTo>
                                  <a:cubicBezTo>
                                    <a:pt x="44005" y="17240"/>
                                    <a:pt x="25908" y="30670"/>
                                    <a:pt x="18193" y="49435"/>
                                  </a:cubicBezTo>
                                  <a:lnTo>
                                    <a:pt x="18193" y="148590"/>
                                  </a:lnTo>
                                  <a:lnTo>
                                    <a:pt x="0" y="148590"/>
                                  </a:lnTo>
                                  <a:lnTo>
                                    <a:pt x="0" y="3143"/>
                                  </a:lnTo>
                                  <a:lnTo>
                                    <a:pt x="18193" y="3143"/>
                                  </a:lnTo>
                                  <a:lnTo>
                                    <a:pt x="18193" y="22288"/>
                                  </a:lnTo>
                                  <a:cubicBezTo>
                                    <a:pt x="24860" y="12097"/>
                                    <a:pt x="41434" y="0"/>
                                    <a:pt x="64103" y="0"/>
                                  </a:cubicBezTo>
                                  <a:cubicBezTo>
                                    <a:pt x="66675" y="0"/>
                                    <a:pt x="73057" y="286"/>
                                    <a:pt x="74962" y="667"/>
                                  </a:cubicBezTo>
                                  <a:lnTo>
                                    <a:pt x="72390" y="175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143" name="Freeform: Shape 2727">
                            <a:extLst>
                              <a:ext uri="{FF2B5EF4-FFF2-40B4-BE49-F238E27FC236}">
                                <a16:creationId xmlns:a16="http://schemas.microsoft.com/office/drawing/2014/main" id="{EBA40550-C333-E610-CB00-59114E097A7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12003" y="96702"/>
                              <a:ext cx="106870" cy="151733"/>
                            </a:xfrm>
                            <a:custGeom>
                              <a:avLst/>
                              <a:gdLst>
                                <a:gd name="connsiteX0" fmla="*/ 11144 w 106870"/>
                                <a:gd name="connsiteY0" fmla="*/ 117062 h 151733"/>
                                <a:gd name="connsiteX1" fmla="*/ 55150 w 106870"/>
                                <a:gd name="connsiteY1" fmla="*/ 134588 h 151733"/>
                                <a:gd name="connsiteX2" fmla="*/ 88678 w 106870"/>
                                <a:gd name="connsiteY2" fmla="*/ 109061 h 151733"/>
                                <a:gd name="connsiteX3" fmla="*/ 4858 w 106870"/>
                                <a:gd name="connsiteY3" fmla="*/ 42386 h 151733"/>
                                <a:gd name="connsiteX4" fmla="*/ 54292 w 106870"/>
                                <a:gd name="connsiteY4" fmla="*/ 0 h 151733"/>
                                <a:gd name="connsiteX5" fmla="*/ 101155 w 106870"/>
                                <a:gd name="connsiteY5" fmla="*/ 14002 h 151733"/>
                                <a:gd name="connsiteX6" fmla="*/ 91630 w 106870"/>
                                <a:gd name="connsiteY6" fmla="*/ 28956 h 151733"/>
                                <a:gd name="connsiteX7" fmla="*/ 55245 w 106870"/>
                                <a:gd name="connsiteY7" fmla="*/ 17145 h 151733"/>
                                <a:gd name="connsiteX8" fmla="*/ 23050 w 106870"/>
                                <a:gd name="connsiteY8" fmla="*/ 42005 h 151733"/>
                                <a:gd name="connsiteX9" fmla="*/ 106871 w 106870"/>
                                <a:gd name="connsiteY9" fmla="*/ 108013 h 151733"/>
                                <a:gd name="connsiteX10" fmla="*/ 56483 w 106870"/>
                                <a:gd name="connsiteY10" fmla="*/ 151733 h 151733"/>
                                <a:gd name="connsiteX11" fmla="*/ 0 w 106870"/>
                                <a:gd name="connsiteY11" fmla="*/ 131064 h 151733"/>
                                <a:gd name="connsiteX12" fmla="*/ 11144 w 106870"/>
                                <a:gd name="connsiteY12" fmla="*/ 117062 h 1517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06870" h="151733">
                                  <a:moveTo>
                                    <a:pt x="11144" y="117062"/>
                                  </a:moveTo>
                                  <a:cubicBezTo>
                                    <a:pt x="23622" y="127540"/>
                                    <a:pt x="38862" y="134588"/>
                                    <a:pt x="55150" y="134588"/>
                                  </a:cubicBezTo>
                                  <a:cubicBezTo>
                                    <a:pt x="73342" y="134588"/>
                                    <a:pt x="88678" y="124396"/>
                                    <a:pt x="88678" y="109061"/>
                                  </a:cubicBezTo>
                                  <a:cubicBezTo>
                                    <a:pt x="88678" y="71723"/>
                                    <a:pt x="4858" y="92202"/>
                                    <a:pt x="4858" y="42386"/>
                                  </a:cubicBezTo>
                                  <a:cubicBezTo>
                                    <a:pt x="4858" y="15907"/>
                                    <a:pt x="29718" y="0"/>
                                    <a:pt x="54292" y="0"/>
                                  </a:cubicBezTo>
                                  <a:cubicBezTo>
                                    <a:pt x="74009" y="0"/>
                                    <a:pt x="90297" y="6667"/>
                                    <a:pt x="101155" y="14002"/>
                                  </a:cubicBezTo>
                                  <a:lnTo>
                                    <a:pt x="91630" y="28956"/>
                                  </a:lnTo>
                                  <a:cubicBezTo>
                                    <a:pt x="79153" y="20955"/>
                                    <a:pt x="70295" y="17145"/>
                                    <a:pt x="55245" y="17145"/>
                                  </a:cubicBezTo>
                                  <a:cubicBezTo>
                                    <a:pt x="40196" y="17145"/>
                                    <a:pt x="23050" y="25146"/>
                                    <a:pt x="23050" y="42005"/>
                                  </a:cubicBezTo>
                                  <a:cubicBezTo>
                                    <a:pt x="23050" y="74200"/>
                                    <a:pt x="106871" y="56959"/>
                                    <a:pt x="106871" y="108013"/>
                                  </a:cubicBezTo>
                                  <a:cubicBezTo>
                                    <a:pt x="106871" y="135160"/>
                                    <a:pt x="83915" y="151733"/>
                                    <a:pt x="56483" y="151733"/>
                                  </a:cubicBezTo>
                                  <a:cubicBezTo>
                                    <a:pt x="32195" y="151733"/>
                                    <a:pt x="12763" y="142780"/>
                                    <a:pt x="0" y="131064"/>
                                  </a:cubicBezTo>
                                  <a:lnTo>
                                    <a:pt x="11144" y="11706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86204604" name="Freeform: Shape 2728">
                            <a:extLst>
                              <a:ext uri="{FF2B5EF4-FFF2-40B4-BE49-F238E27FC236}">
                                <a16:creationId xmlns:a16="http://schemas.microsoft.com/office/drawing/2014/main" id="{814147DC-53B2-0183-00B4-2945D38394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48782" y="33266"/>
                              <a:ext cx="32194" cy="212121"/>
                            </a:xfrm>
                            <a:custGeom>
                              <a:avLst/>
                              <a:gdLst>
                                <a:gd name="connsiteX0" fmla="*/ 6953 w 32194"/>
                                <a:gd name="connsiteY0" fmla="*/ 66675 h 212121"/>
                                <a:gd name="connsiteX1" fmla="*/ 25146 w 32194"/>
                                <a:gd name="connsiteY1" fmla="*/ 66675 h 212121"/>
                                <a:gd name="connsiteX2" fmla="*/ 25146 w 32194"/>
                                <a:gd name="connsiteY2" fmla="*/ 212122 h 212121"/>
                                <a:gd name="connsiteX3" fmla="*/ 6953 w 32194"/>
                                <a:gd name="connsiteY3" fmla="*/ 212122 h 212121"/>
                                <a:gd name="connsiteX4" fmla="*/ 6953 w 32194"/>
                                <a:gd name="connsiteY4" fmla="*/ 66675 h 212121"/>
                                <a:gd name="connsiteX5" fmla="*/ 15907 w 32194"/>
                                <a:gd name="connsiteY5" fmla="*/ 0 h 212121"/>
                                <a:gd name="connsiteX6" fmla="*/ 32195 w 32194"/>
                                <a:gd name="connsiteY6" fmla="*/ 16288 h 212121"/>
                                <a:gd name="connsiteX7" fmla="*/ 15907 w 32194"/>
                                <a:gd name="connsiteY7" fmla="*/ 32195 h 212121"/>
                                <a:gd name="connsiteX8" fmla="*/ 0 w 32194"/>
                                <a:gd name="connsiteY8" fmla="*/ 16288 h 212121"/>
                                <a:gd name="connsiteX9" fmla="*/ 15907 w 32194"/>
                                <a:gd name="connsiteY9" fmla="*/ 0 h 2121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2194" h="212121">
                                  <a:moveTo>
                                    <a:pt x="6953" y="66675"/>
                                  </a:moveTo>
                                  <a:lnTo>
                                    <a:pt x="25146" y="66675"/>
                                  </a:lnTo>
                                  <a:lnTo>
                                    <a:pt x="25146" y="212122"/>
                                  </a:lnTo>
                                  <a:lnTo>
                                    <a:pt x="6953" y="212122"/>
                                  </a:lnTo>
                                  <a:lnTo>
                                    <a:pt x="6953" y="66675"/>
                                  </a:lnTo>
                                  <a:close/>
                                  <a:moveTo>
                                    <a:pt x="15907" y="0"/>
                                  </a:moveTo>
                                  <a:cubicBezTo>
                                    <a:pt x="24860" y="0"/>
                                    <a:pt x="32195" y="7334"/>
                                    <a:pt x="32195" y="16288"/>
                                  </a:cubicBezTo>
                                  <a:cubicBezTo>
                                    <a:pt x="32195" y="25241"/>
                                    <a:pt x="24860" y="32195"/>
                                    <a:pt x="15907" y="32195"/>
                                  </a:cubicBezTo>
                                  <a:cubicBezTo>
                                    <a:pt x="6953" y="32195"/>
                                    <a:pt x="0" y="25241"/>
                                    <a:pt x="0" y="16288"/>
                                  </a:cubicBezTo>
                                  <a:cubicBezTo>
                                    <a:pt x="0" y="7334"/>
                                    <a:pt x="7049" y="0"/>
                                    <a:pt x="15907" y="0"/>
                                  </a:cubicBezTo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97868195" name="Freeform: Shape 2729">
                            <a:extLst>
                              <a:ext uri="{FF2B5EF4-FFF2-40B4-BE49-F238E27FC236}">
                                <a16:creationId xmlns:a16="http://schemas.microsoft.com/office/drawing/2014/main" id="{0CC2D88A-3A30-B3E8-9131-29F179BF75B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96502" y="60507"/>
                              <a:ext cx="108489" cy="188118"/>
                            </a:xfrm>
                            <a:custGeom>
                              <a:avLst/>
                              <a:gdLst>
                                <a:gd name="connsiteX0" fmla="*/ 108490 w 108489"/>
                                <a:gd name="connsiteY0" fmla="*/ 56674 h 188118"/>
                                <a:gd name="connsiteX1" fmla="*/ 59055 w 108489"/>
                                <a:gd name="connsiteY1" fmla="*/ 56674 h 188118"/>
                                <a:gd name="connsiteX2" fmla="*/ 59055 w 108489"/>
                                <a:gd name="connsiteY2" fmla="*/ 136398 h 188118"/>
                                <a:gd name="connsiteX3" fmla="*/ 65437 w 108489"/>
                                <a:gd name="connsiteY3" fmla="*/ 160687 h 188118"/>
                                <a:gd name="connsiteX4" fmla="*/ 89630 w 108489"/>
                                <a:gd name="connsiteY4" fmla="*/ 170879 h 188118"/>
                                <a:gd name="connsiteX5" fmla="*/ 105251 w 108489"/>
                                <a:gd name="connsiteY5" fmla="*/ 168974 h 188118"/>
                                <a:gd name="connsiteX6" fmla="*/ 108490 w 108489"/>
                                <a:gd name="connsiteY6" fmla="*/ 185547 h 188118"/>
                                <a:gd name="connsiteX7" fmla="*/ 89630 w 108489"/>
                                <a:gd name="connsiteY7" fmla="*/ 188119 h 188118"/>
                                <a:gd name="connsiteX8" fmla="*/ 50768 w 108489"/>
                                <a:gd name="connsiteY8" fmla="*/ 171545 h 188118"/>
                                <a:gd name="connsiteX9" fmla="*/ 40862 w 108489"/>
                                <a:gd name="connsiteY9" fmla="*/ 135827 h 188118"/>
                                <a:gd name="connsiteX10" fmla="*/ 40862 w 108489"/>
                                <a:gd name="connsiteY10" fmla="*/ 56769 h 188118"/>
                                <a:gd name="connsiteX11" fmla="*/ 0 w 108489"/>
                                <a:gd name="connsiteY11" fmla="*/ 56769 h 188118"/>
                                <a:gd name="connsiteX12" fmla="*/ 0 w 108489"/>
                                <a:gd name="connsiteY12" fmla="*/ 39529 h 188118"/>
                                <a:gd name="connsiteX13" fmla="*/ 40862 w 108489"/>
                                <a:gd name="connsiteY13" fmla="*/ 39529 h 188118"/>
                                <a:gd name="connsiteX14" fmla="*/ 40862 w 108489"/>
                                <a:gd name="connsiteY14" fmla="*/ 0 h 188118"/>
                                <a:gd name="connsiteX15" fmla="*/ 59055 w 108489"/>
                                <a:gd name="connsiteY15" fmla="*/ 0 h 188118"/>
                                <a:gd name="connsiteX16" fmla="*/ 59055 w 108489"/>
                                <a:gd name="connsiteY16" fmla="*/ 39529 h 188118"/>
                                <a:gd name="connsiteX17" fmla="*/ 108490 w 108489"/>
                                <a:gd name="connsiteY17" fmla="*/ 39529 h 188118"/>
                                <a:gd name="connsiteX18" fmla="*/ 108490 w 108489"/>
                                <a:gd name="connsiteY18" fmla="*/ 56769 h 1881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08489" h="188118">
                                  <a:moveTo>
                                    <a:pt x="108490" y="56674"/>
                                  </a:moveTo>
                                  <a:lnTo>
                                    <a:pt x="59055" y="56674"/>
                                  </a:lnTo>
                                  <a:lnTo>
                                    <a:pt x="59055" y="136398"/>
                                  </a:lnTo>
                                  <a:cubicBezTo>
                                    <a:pt x="59055" y="149447"/>
                                    <a:pt x="61627" y="155829"/>
                                    <a:pt x="65437" y="160687"/>
                                  </a:cubicBezTo>
                                  <a:cubicBezTo>
                                    <a:pt x="70580" y="167069"/>
                                    <a:pt x="78867" y="170879"/>
                                    <a:pt x="89630" y="170879"/>
                                  </a:cubicBezTo>
                                  <a:cubicBezTo>
                                    <a:pt x="93821" y="170879"/>
                                    <a:pt x="99822" y="170593"/>
                                    <a:pt x="105251" y="168974"/>
                                  </a:cubicBezTo>
                                  <a:lnTo>
                                    <a:pt x="108490" y="185547"/>
                                  </a:lnTo>
                                  <a:cubicBezTo>
                                    <a:pt x="103727" y="187166"/>
                                    <a:pt x="95441" y="188119"/>
                                    <a:pt x="89630" y="188119"/>
                                  </a:cubicBezTo>
                                  <a:cubicBezTo>
                                    <a:pt x="76295" y="188119"/>
                                    <a:pt x="60579" y="184023"/>
                                    <a:pt x="50768" y="171545"/>
                                  </a:cubicBezTo>
                                  <a:cubicBezTo>
                                    <a:pt x="44387" y="163544"/>
                                    <a:pt x="40862" y="153067"/>
                                    <a:pt x="40862" y="135827"/>
                                  </a:cubicBezTo>
                                  <a:lnTo>
                                    <a:pt x="40862" y="56769"/>
                                  </a:lnTo>
                                  <a:lnTo>
                                    <a:pt x="0" y="56769"/>
                                  </a:lnTo>
                                  <a:lnTo>
                                    <a:pt x="0" y="39529"/>
                                  </a:lnTo>
                                  <a:lnTo>
                                    <a:pt x="40862" y="39529"/>
                                  </a:lnTo>
                                  <a:lnTo>
                                    <a:pt x="40862" y="0"/>
                                  </a:lnTo>
                                  <a:lnTo>
                                    <a:pt x="59055" y="0"/>
                                  </a:lnTo>
                                  <a:lnTo>
                                    <a:pt x="59055" y="39529"/>
                                  </a:lnTo>
                                  <a:lnTo>
                                    <a:pt x="108490" y="39529"/>
                                  </a:lnTo>
                                  <a:lnTo>
                                    <a:pt x="108490" y="567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62961011" name="Freeform: Shape 2730">
                            <a:extLst>
                              <a:ext uri="{FF2B5EF4-FFF2-40B4-BE49-F238E27FC236}">
                                <a16:creationId xmlns:a16="http://schemas.microsoft.com/office/drawing/2014/main" id="{E4BC5F8D-C86C-81A8-9A2E-A10932F429F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25661" y="96798"/>
                              <a:ext cx="144113" cy="151828"/>
                            </a:xfrm>
                            <a:custGeom>
                              <a:avLst/>
                              <a:gdLst>
                                <a:gd name="connsiteX0" fmla="*/ 125921 w 144113"/>
                                <a:gd name="connsiteY0" fmla="*/ 46482 h 151828"/>
                                <a:gd name="connsiteX1" fmla="*/ 73628 w 144113"/>
                                <a:gd name="connsiteY1" fmla="*/ 17145 h 151828"/>
                                <a:gd name="connsiteX2" fmla="*/ 38576 w 144113"/>
                                <a:gd name="connsiteY2" fmla="*/ 29623 h 151828"/>
                                <a:gd name="connsiteX3" fmla="*/ 18193 w 144113"/>
                                <a:gd name="connsiteY3" fmla="*/ 75819 h 151828"/>
                                <a:gd name="connsiteX4" fmla="*/ 41148 w 144113"/>
                                <a:gd name="connsiteY4" fmla="*/ 123634 h 151828"/>
                                <a:gd name="connsiteX5" fmla="*/ 74009 w 144113"/>
                                <a:gd name="connsiteY5" fmla="*/ 134493 h 151828"/>
                                <a:gd name="connsiteX6" fmla="*/ 126016 w 144113"/>
                                <a:gd name="connsiteY6" fmla="*/ 102584 h 151828"/>
                                <a:gd name="connsiteX7" fmla="*/ 126016 w 144113"/>
                                <a:gd name="connsiteY7" fmla="*/ 46482 h 151828"/>
                                <a:gd name="connsiteX8" fmla="*/ 126587 w 144113"/>
                                <a:gd name="connsiteY8" fmla="*/ 148590 h 151828"/>
                                <a:gd name="connsiteX9" fmla="*/ 126587 w 144113"/>
                                <a:gd name="connsiteY9" fmla="*/ 127254 h 151828"/>
                                <a:gd name="connsiteX10" fmla="*/ 74295 w 144113"/>
                                <a:gd name="connsiteY10" fmla="*/ 151828 h 151828"/>
                                <a:gd name="connsiteX11" fmla="*/ 30956 w 144113"/>
                                <a:gd name="connsiteY11" fmla="*/ 138113 h 151828"/>
                                <a:gd name="connsiteX12" fmla="*/ 0 w 144113"/>
                                <a:gd name="connsiteY12" fmla="*/ 75914 h 151828"/>
                                <a:gd name="connsiteX13" fmla="*/ 27146 w 144113"/>
                                <a:gd name="connsiteY13" fmla="*/ 16288 h 151828"/>
                                <a:gd name="connsiteX14" fmla="*/ 73343 w 144113"/>
                                <a:gd name="connsiteY14" fmla="*/ 0 h 151828"/>
                                <a:gd name="connsiteX15" fmla="*/ 126587 w 144113"/>
                                <a:gd name="connsiteY15" fmla="*/ 23241 h 151828"/>
                                <a:gd name="connsiteX16" fmla="*/ 126587 w 144113"/>
                                <a:gd name="connsiteY16" fmla="*/ 3143 h 151828"/>
                                <a:gd name="connsiteX17" fmla="*/ 144113 w 144113"/>
                                <a:gd name="connsiteY17" fmla="*/ 3143 h 151828"/>
                                <a:gd name="connsiteX18" fmla="*/ 144113 w 144113"/>
                                <a:gd name="connsiteY18" fmla="*/ 148590 h 151828"/>
                                <a:gd name="connsiteX19" fmla="*/ 126587 w 144113"/>
                                <a:gd name="connsiteY19" fmla="*/ 148590 h 1518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144113" h="151828">
                                  <a:moveTo>
                                    <a:pt x="125921" y="46482"/>
                                  </a:moveTo>
                                  <a:cubicBezTo>
                                    <a:pt x="119539" y="35623"/>
                                    <a:pt x="100394" y="17145"/>
                                    <a:pt x="73628" y="17145"/>
                                  </a:cubicBezTo>
                                  <a:cubicBezTo>
                                    <a:pt x="61532" y="17145"/>
                                    <a:pt x="48768" y="21241"/>
                                    <a:pt x="38576" y="29623"/>
                                  </a:cubicBezTo>
                                  <a:cubicBezTo>
                                    <a:pt x="25813" y="40100"/>
                                    <a:pt x="18193" y="57055"/>
                                    <a:pt x="18193" y="75819"/>
                                  </a:cubicBezTo>
                                  <a:cubicBezTo>
                                    <a:pt x="18193" y="95917"/>
                                    <a:pt x="27146" y="113728"/>
                                    <a:pt x="41148" y="123634"/>
                                  </a:cubicBezTo>
                                  <a:cubicBezTo>
                                    <a:pt x="50387" y="130016"/>
                                    <a:pt x="61532" y="134493"/>
                                    <a:pt x="74009" y="134493"/>
                                  </a:cubicBezTo>
                                  <a:cubicBezTo>
                                    <a:pt x="95345" y="134493"/>
                                    <a:pt x="114491" y="122396"/>
                                    <a:pt x="126016" y="102584"/>
                                  </a:cubicBezTo>
                                  <a:lnTo>
                                    <a:pt x="126016" y="46482"/>
                                  </a:lnTo>
                                  <a:close/>
                                  <a:moveTo>
                                    <a:pt x="126587" y="148590"/>
                                  </a:moveTo>
                                  <a:lnTo>
                                    <a:pt x="126587" y="127254"/>
                                  </a:lnTo>
                                  <a:cubicBezTo>
                                    <a:pt x="115729" y="141922"/>
                                    <a:pt x="96965" y="151828"/>
                                    <a:pt x="74295" y="151828"/>
                                  </a:cubicBezTo>
                                  <a:cubicBezTo>
                                    <a:pt x="60579" y="151828"/>
                                    <a:pt x="45244" y="148304"/>
                                    <a:pt x="30956" y="138113"/>
                                  </a:cubicBezTo>
                                  <a:cubicBezTo>
                                    <a:pt x="11811" y="124682"/>
                                    <a:pt x="0" y="102108"/>
                                    <a:pt x="0" y="75914"/>
                                  </a:cubicBezTo>
                                  <a:cubicBezTo>
                                    <a:pt x="0" y="51721"/>
                                    <a:pt x="10478" y="30289"/>
                                    <a:pt x="27146" y="16288"/>
                                  </a:cubicBezTo>
                                  <a:cubicBezTo>
                                    <a:pt x="39243" y="6382"/>
                                    <a:pt x="55817" y="0"/>
                                    <a:pt x="73343" y="0"/>
                                  </a:cubicBezTo>
                                  <a:cubicBezTo>
                                    <a:pt x="94393" y="0"/>
                                    <a:pt x="113538" y="8572"/>
                                    <a:pt x="126587" y="23241"/>
                                  </a:cubicBezTo>
                                  <a:lnTo>
                                    <a:pt x="126587" y="3143"/>
                                  </a:lnTo>
                                  <a:lnTo>
                                    <a:pt x="144113" y="3143"/>
                                  </a:lnTo>
                                  <a:lnTo>
                                    <a:pt x="144113" y="148590"/>
                                  </a:lnTo>
                                  <a:lnTo>
                                    <a:pt x="126587" y="1485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40281903" name="Freeform: Shape 2731">
                            <a:extLst>
                              <a:ext uri="{FF2B5EF4-FFF2-40B4-BE49-F238E27FC236}">
                                <a16:creationId xmlns:a16="http://schemas.microsoft.com/office/drawing/2014/main" id="{D1C34709-1273-9621-7108-52D5F400933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92444" y="60507"/>
                              <a:ext cx="108394" cy="188118"/>
                            </a:xfrm>
                            <a:custGeom>
                              <a:avLst/>
                              <a:gdLst>
                                <a:gd name="connsiteX0" fmla="*/ 108395 w 108394"/>
                                <a:gd name="connsiteY0" fmla="*/ 56674 h 188118"/>
                                <a:gd name="connsiteX1" fmla="*/ 58960 w 108394"/>
                                <a:gd name="connsiteY1" fmla="*/ 56674 h 188118"/>
                                <a:gd name="connsiteX2" fmla="*/ 58960 w 108394"/>
                                <a:gd name="connsiteY2" fmla="*/ 136398 h 188118"/>
                                <a:gd name="connsiteX3" fmla="*/ 65342 w 108394"/>
                                <a:gd name="connsiteY3" fmla="*/ 160687 h 188118"/>
                                <a:gd name="connsiteX4" fmla="*/ 89535 w 108394"/>
                                <a:gd name="connsiteY4" fmla="*/ 170879 h 188118"/>
                                <a:gd name="connsiteX5" fmla="*/ 105156 w 108394"/>
                                <a:gd name="connsiteY5" fmla="*/ 168974 h 188118"/>
                                <a:gd name="connsiteX6" fmla="*/ 108395 w 108394"/>
                                <a:gd name="connsiteY6" fmla="*/ 185547 h 188118"/>
                                <a:gd name="connsiteX7" fmla="*/ 89535 w 108394"/>
                                <a:gd name="connsiteY7" fmla="*/ 188119 h 188118"/>
                                <a:gd name="connsiteX8" fmla="*/ 50673 w 108394"/>
                                <a:gd name="connsiteY8" fmla="*/ 171545 h 188118"/>
                                <a:gd name="connsiteX9" fmla="*/ 40767 w 108394"/>
                                <a:gd name="connsiteY9" fmla="*/ 135827 h 188118"/>
                                <a:gd name="connsiteX10" fmla="*/ 40767 w 108394"/>
                                <a:gd name="connsiteY10" fmla="*/ 56769 h 188118"/>
                                <a:gd name="connsiteX11" fmla="*/ 0 w 108394"/>
                                <a:gd name="connsiteY11" fmla="*/ 56769 h 188118"/>
                                <a:gd name="connsiteX12" fmla="*/ 0 w 108394"/>
                                <a:gd name="connsiteY12" fmla="*/ 39529 h 188118"/>
                                <a:gd name="connsiteX13" fmla="*/ 40767 w 108394"/>
                                <a:gd name="connsiteY13" fmla="*/ 39529 h 188118"/>
                                <a:gd name="connsiteX14" fmla="*/ 40767 w 108394"/>
                                <a:gd name="connsiteY14" fmla="*/ 0 h 188118"/>
                                <a:gd name="connsiteX15" fmla="*/ 58960 w 108394"/>
                                <a:gd name="connsiteY15" fmla="*/ 0 h 188118"/>
                                <a:gd name="connsiteX16" fmla="*/ 58960 w 108394"/>
                                <a:gd name="connsiteY16" fmla="*/ 39529 h 188118"/>
                                <a:gd name="connsiteX17" fmla="*/ 108395 w 108394"/>
                                <a:gd name="connsiteY17" fmla="*/ 39529 h 188118"/>
                                <a:gd name="connsiteX18" fmla="*/ 108395 w 108394"/>
                                <a:gd name="connsiteY18" fmla="*/ 56769 h 1881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08394" h="188118">
                                  <a:moveTo>
                                    <a:pt x="108395" y="56674"/>
                                  </a:moveTo>
                                  <a:lnTo>
                                    <a:pt x="58960" y="56674"/>
                                  </a:lnTo>
                                  <a:lnTo>
                                    <a:pt x="58960" y="136398"/>
                                  </a:lnTo>
                                  <a:cubicBezTo>
                                    <a:pt x="58960" y="149447"/>
                                    <a:pt x="61531" y="155829"/>
                                    <a:pt x="65342" y="160687"/>
                                  </a:cubicBezTo>
                                  <a:cubicBezTo>
                                    <a:pt x="70485" y="167069"/>
                                    <a:pt x="78772" y="170879"/>
                                    <a:pt x="89535" y="170879"/>
                                  </a:cubicBezTo>
                                  <a:cubicBezTo>
                                    <a:pt x="93726" y="170879"/>
                                    <a:pt x="99727" y="170593"/>
                                    <a:pt x="105156" y="168974"/>
                                  </a:cubicBezTo>
                                  <a:lnTo>
                                    <a:pt x="108395" y="185547"/>
                                  </a:lnTo>
                                  <a:cubicBezTo>
                                    <a:pt x="103632" y="187166"/>
                                    <a:pt x="95345" y="188119"/>
                                    <a:pt x="89535" y="188119"/>
                                  </a:cubicBezTo>
                                  <a:cubicBezTo>
                                    <a:pt x="76105" y="188119"/>
                                    <a:pt x="60484" y="184023"/>
                                    <a:pt x="50673" y="171545"/>
                                  </a:cubicBezTo>
                                  <a:cubicBezTo>
                                    <a:pt x="44291" y="163544"/>
                                    <a:pt x="40767" y="153067"/>
                                    <a:pt x="40767" y="135827"/>
                                  </a:cubicBezTo>
                                  <a:lnTo>
                                    <a:pt x="40767" y="56769"/>
                                  </a:lnTo>
                                  <a:lnTo>
                                    <a:pt x="0" y="56769"/>
                                  </a:lnTo>
                                  <a:lnTo>
                                    <a:pt x="0" y="39529"/>
                                  </a:lnTo>
                                  <a:lnTo>
                                    <a:pt x="40767" y="39529"/>
                                  </a:lnTo>
                                  <a:lnTo>
                                    <a:pt x="40767" y="0"/>
                                  </a:lnTo>
                                  <a:lnTo>
                                    <a:pt x="58960" y="0"/>
                                  </a:lnTo>
                                  <a:lnTo>
                                    <a:pt x="58960" y="39529"/>
                                  </a:lnTo>
                                  <a:lnTo>
                                    <a:pt x="108395" y="39529"/>
                                  </a:lnTo>
                                  <a:lnTo>
                                    <a:pt x="108395" y="567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784413391" name="Freeform: Shape 2698">
                          <a:extLst>
                            <a:ext uri="{FF2B5EF4-FFF2-40B4-BE49-F238E27FC236}">
                              <a16:creationId xmlns:a16="http://schemas.microsoft.com/office/drawing/2014/main" id="{04929E17-DF68-3270-6062-E59F4DF1C65E}"/>
                            </a:ext>
                          </a:extLst>
                        </wps:cNvPr>
                        <wps:cNvSpPr/>
                        <wps:spPr>
                          <a:xfrm>
                            <a:off x="271734" y="306697"/>
                            <a:ext cx="129744" cy="130630"/>
                          </a:xfrm>
                          <a:custGeom>
                            <a:avLst/>
                            <a:gdLst>
                              <a:gd name="connsiteX0" fmla="*/ 62294 w 167544"/>
                              <a:gd name="connsiteY0" fmla="*/ 102394 h 168687"/>
                              <a:gd name="connsiteX1" fmla="*/ 105156 w 167544"/>
                              <a:gd name="connsiteY1" fmla="*/ 102394 h 168687"/>
                              <a:gd name="connsiteX2" fmla="*/ 83725 w 167544"/>
                              <a:gd name="connsiteY2" fmla="*/ 52483 h 168687"/>
                              <a:gd name="connsiteX3" fmla="*/ 62294 w 167544"/>
                              <a:gd name="connsiteY3" fmla="*/ 102394 h 168687"/>
                              <a:gd name="connsiteX4" fmla="*/ 95 w 167544"/>
                              <a:gd name="connsiteY4" fmla="*/ 168688 h 168687"/>
                              <a:gd name="connsiteX5" fmla="*/ 72390 w 167544"/>
                              <a:gd name="connsiteY5" fmla="*/ 0 h 168687"/>
                              <a:gd name="connsiteX6" fmla="*/ 95250 w 167544"/>
                              <a:gd name="connsiteY6" fmla="*/ 0 h 168687"/>
                              <a:gd name="connsiteX7" fmla="*/ 167545 w 167544"/>
                              <a:gd name="connsiteY7" fmla="*/ 168688 h 168687"/>
                              <a:gd name="connsiteX8" fmla="*/ 133541 w 167544"/>
                              <a:gd name="connsiteY8" fmla="*/ 168688 h 168687"/>
                              <a:gd name="connsiteX9" fmla="*/ 117634 w 167544"/>
                              <a:gd name="connsiteY9" fmla="*/ 131350 h 168687"/>
                              <a:gd name="connsiteX10" fmla="*/ 49911 w 167544"/>
                              <a:gd name="connsiteY10" fmla="*/ 131350 h 168687"/>
                              <a:gd name="connsiteX11" fmla="*/ 34004 w 167544"/>
                              <a:gd name="connsiteY11" fmla="*/ 168688 h 168687"/>
                              <a:gd name="connsiteX12" fmla="*/ 0 w 167544"/>
                              <a:gd name="connsiteY12" fmla="*/ 168688 h 1686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67544" h="168687">
                                <a:moveTo>
                                  <a:pt x="62294" y="102394"/>
                                </a:moveTo>
                                <a:lnTo>
                                  <a:pt x="105156" y="102394"/>
                                </a:lnTo>
                                <a:lnTo>
                                  <a:pt x="83725" y="52483"/>
                                </a:lnTo>
                                <a:lnTo>
                                  <a:pt x="62294" y="102394"/>
                                </a:lnTo>
                                <a:close/>
                                <a:moveTo>
                                  <a:pt x="95" y="168688"/>
                                </a:moveTo>
                                <a:lnTo>
                                  <a:pt x="72390" y="0"/>
                                </a:lnTo>
                                <a:lnTo>
                                  <a:pt x="95250" y="0"/>
                                </a:lnTo>
                                <a:lnTo>
                                  <a:pt x="167545" y="168688"/>
                                </a:lnTo>
                                <a:lnTo>
                                  <a:pt x="133541" y="168688"/>
                                </a:lnTo>
                                <a:lnTo>
                                  <a:pt x="117634" y="131350"/>
                                </a:lnTo>
                                <a:lnTo>
                                  <a:pt x="49911" y="131350"/>
                                </a:lnTo>
                                <a:lnTo>
                                  <a:pt x="34004" y="168688"/>
                                </a:lnTo>
                                <a:lnTo>
                                  <a:pt x="0" y="16868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1999456511" name="Graphic 37">
                          <a:extLst>
                            <a:ext uri="{FF2B5EF4-FFF2-40B4-BE49-F238E27FC236}">
                              <a16:creationId xmlns:a16="http://schemas.microsoft.com/office/drawing/2014/main" id="{6DCB2967-88D6-F8E3-D42B-7A2334003C55}"/>
                            </a:ext>
                          </a:extLst>
                        </wpg:cNvPr>
                        <wpg:cNvGrpSpPr/>
                        <wpg:grpSpPr>
                          <a:xfrm>
                            <a:off x="411879" y="304852"/>
                            <a:ext cx="487262" cy="134318"/>
                            <a:chOff x="411880" y="304852"/>
                            <a:chExt cx="629221" cy="173450"/>
                          </a:xfrm>
                          <a:grpFill/>
                        </wpg:grpSpPr>
                        <wps:wsp>
                          <wps:cNvPr id="1219223386" name="Freeform: Shape 2721">
                            <a:extLst>
                              <a:ext uri="{FF2B5EF4-FFF2-40B4-BE49-F238E27FC236}">
                                <a16:creationId xmlns:a16="http://schemas.microsoft.com/office/drawing/2014/main" id="{C6F30E49-E21F-2750-3E36-8F768B7E20A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1880" y="304852"/>
                              <a:ext cx="121634" cy="173450"/>
                            </a:xfrm>
                            <a:custGeom>
                              <a:avLst/>
                              <a:gdLst>
                                <a:gd name="connsiteX0" fmla="*/ 31337 w 121634"/>
                                <a:gd name="connsiteY0" fmla="*/ 130112 h 173450"/>
                                <a:gd name="connsiteX1" fmla="*/ 59531 w 121634"/>
                                <a:gd name="connsiteY1" fmla="*/ 144589 h 173450"/>
                                <a:gd name="connsiteX2" fmla="*/ 90392 w 121634"/>
                                <a:gd name="connsiteY2" fmla="*/ 112776 h 173450"/>
                                <a:gd name="connsiteX3" fmla="*/ 60293 w 121634"/>
                                <a:gd name="connsiteY3" fmla="*/ 80772 h 173450"/>
                                <a:gd name="connsiteX4" fmla="*/ 31432 w 121634"/>
                                <a:gd name="connsiteY4" fmla="*/ 95250 h 173450"/>
                                <a:gd name="connsiteX5" fmla="*/ 31432 w 121634"/>
                                <a:gd name="connsiteY5" fmla="*/ 130207 h 173450"/>
                                <a:gd name="connsiteX6" fmla="*/ 0 w 121634"/>
                                <a:gd name="connsiteY6" fmla="*/ 171069 h 173450"/>
                                <a:gd name="connsiteX7" fmla="*/ 0 w 121634"/>
                                <a:gd name="connsiteY7" fmla="*/ 0 h 173450"/>
                                <a:gd name="connsiteX8" fmla="*/ 31337 w 121634"/>
                                <a:gd name="connsiteY8" fmla="*/ 0 h 173450"/>
                                <a:gd name="connsiteX9" fmla="*/ 31337 w 121634"/>
                                <a:gd name="connsiteY9" fmla="*/ 62675 h 173450"/>
                                <a:gd name="connsiteX10" fmla="*/ 64294 w 121634"/>
                                <a:gd name="connsiteY10" fmla="*/ 51816 h 173450"/>
                                <a:gd name="connsiteX11" fmla="*/ 121634 w 121634"/>
                                <a:gd name="connsiteY11" fmla="*/ 112776 h 173450"/>
                                <a:gd name="connsiteX12" fmla="*/ 106680 w 121634"/>
                                <a:gd name="connsiteY12" fmla="*/ 153734 h 173450"/>
                                <a:gd name="connsiteX13" fmla="*/ 62579 w 121634"/>
                                <a:gd name="connsiteY13" fmla="*/ 173450 h 173450"/>
                                <a:gd name="connsiteX14" fmla="*/ 30099 w 121634"/>
                                <a:gd name="connsiteY14" fmla="*/ 161639 h 173450"/>
                                <a:gd name="connsiteX15" fmla="*/ 30099 w 121634"/>
                                <a:gd name="connsiteY15" fmla="*/ 171069 h 173450"/>
                                <a:gd name="connsiteX16" fmla="*/ 0 w 121634"/>
                                <a:gd name="connsiteY16" fmla="*/ 171069 h 1734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121634" h="173450">
                                  <a:moveTo>
                                    <a:pt x="31337" y="130112"/>
                                  </a:moveTo>
                                  <a:cubicBezTo>
                                    <a:pt x="37338" y="138779"/>
                                    <a:pt x="47720" y="144589"/>
                                    <a:pt x="59531" y="144589"/>
                                  </a:cubicBezTo>
                                  <a:cubicBezTo>
                                    <a:pt x="77152" y="144589"/>
                                    <a:pt x="90392" y="131064"/>
                                    <a:pt x="90392" y="112776"/>
                                  </a:cubicBezTo>
                                  <a:cubicBezTo>
                                    <a:pt x="90392" y="95917"/>
                                    <a:pt x="78581" y="80772"/>
                                    <a:pt x="60293" y="80772"/>
                                  </a:cubicBezTo>
                                  <a:cubicBezTo>
                                    <a:pt x="48292" y="80772"/>
                                    <a:pt x="37909" y="86582"/>
                                    <a:pt x="31432" y="95250"/>
                                  </a:cubicBezTo>
                                  <a:lnTo>
                                    <a:pt x="31432" y="130207"/>
                                  </a:lnTo>
                                  <a:close/>
                                  <a:moveTo>
                                    <a:pt x="0" y="1710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337" y="0"/>
                                  </a:lnTo>
                                  <a:lnTo>
                                    <a:pt x="31337" y="62675"/>
                                  </a:lnTo>
                                  <a:cubicBezTo>
                                    <a:pt x="40481" y="55435"/>
                                    <a:pt x="51530" y="51816"/>
                                    <a:pt x="64294" y="51816"/>
                                  </a:cubicBezTo>
                                  <a:cubicBezTo>
                                    <a:pt x="96107" y="51816"/>
                                    <a:pt x="121634" y="78296"/>
                                    <a:pt x="121634" y="112776"/>
                                  </a:cubicBezTo>
                                  <a:cubicBezTo>
                                    <a:pt x="121634" y="128683"/>
                                    <a:pt x="115824" y="143161"/>
                                    <a:pt x="106680" y="153734"/>
                                  </a:cubicBezTo>
                                  <a:cubicBezTo>
                                    <a:pt x="96298" y="165830"/>
                                    <a:pt x="79915" y="173450"/>
                                    <a:pt x="62579" y="173450"/>
                                  </a:cubicBezTo>
                                  <a:cubicBezTo>
                                    <a:pt x="50768" y="173450"/>
                                    <a:pt x="39719" y="169831"/>
                                    <a:pt x="30099" y="161639"/>
                                  </a:cubicBezTo>
                                  <a:lnTo>
                                    <a:pt x="30099" y="171069"/>
                                  </a:lnTo>
                                  <a:lnTo>
                                    <a:pt x="0" y="1710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61589229" name="Freeform: Shape 2722">
                            <a:extLst>
                              <a:ext uri="{FF2B5EF4-FFF2-40B4-BE49-F238E27FC236}">
                                <a16:creationId xmlns:a16="http://schemas.microsoft.com/office/drawing/2014/main" id="{7364F591-4DD0-0A8C-8073-2F55C9393222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8182" y="356668"/>
                              <a:ext cx="121634" cy="121634"/>
                            </a:xfrm>
                            <a:custGeom>
                              <a:avLst/>
                              <a:gdLst>
                                <a:gd name="connsiteX0" fmla="*/ 90297 w 121634"/>
                                <a:gd name="connsiteY0" fmla="*/ 43339 h 121634"/>
                                <a:gd name="connsiteX1" fmla="*/ 61341 w 121634"/>
                                <a:gd name="connsiteY1" fmla="*/ 28861 h 121634"/>
                                <a:gd name="connsiteX2" fmla="*/ 31242 w 121634"/>
                                <a:gd name="connsiteY2" fmla="*/ 60865 h 121634"/>
                                <a:gd name="connsiteX3" fmla="*/ 62103 w 121634"/>
                                <a:gd name="connsiteY3" fmla="*/ 92678 h 121634"/>
                                <a:gd name="connsiteX4" fmla="*/ 90297 w 121634"/>
                                <a:gd name="connsiteY4" fmla="*/ 78200 h 121634"/>
                                <a:gd name="connsiteX5" fmla="*/ 90297 w 121634"/>
                                <a:gd name="connsiteY5" fmla="*/ 43243 h 121634"/>
                                <a:gd name="connsiteX6" fmla="*/ 121634 w 121634"/>
                                <a:gd name="connsiteY6" fmla="*/ 119253 h 121634"/>
                                <a:gd name="connsiteX7" fmla="*/ 91535 w 121634"/>
                                <a:gd name="connsiteY7" fmla="*/ 119253 h 121634"/>
                                <a:gd name="connsiteX8" fmla="*/ 91535 w 121634"/>
                                <a:gd name="connsiteY8" fmla="*/ 109823 h 121634"/>
                                <a:gd name="connsiteX9" fmla="*/ 59055 w 121634"/>
                                <a:gd name="connsiteY9" fmla="*/ 121634 h 121634"/>
                                <a:gd name="connsiteX10" fmla="*/ 14954 w 121634"/>
                                <a:gd name="connsiteY10" fmla="*/ 101917 h 121634"/>
                                <a:gd name="connsiteX11" fmla="*/ 0 w 121634"/>
                                <a:gd name="connsiteY11" fmla="*/ 60960 h 121634"/>
                                <a:gd name="connsiteX12" fmla="*/ 57340 w 121634"/>
                                <a:gd name="connsiteY12" fmla="*/ 0 h 121634"/>
                                <a:gd name="connsiteX13" fmla="*/ 91535 w 121634"/>
                                <a:gd name="connsiteY13" fmla="*/ 11811 h 121634"/>
                                <a:gd name="connsiteX14" fmla="*/ 91535 w 121634"/>
                                <a:gd name="connsiteY14" fmla="*/ 2381 h 121634"/>
                                <a:gd name="connsiteX15" fmla="*/ 121634 w 121634"/>
                                <a:gd name="connsiteY15" fmla="*/ 2381 h 121634"/>
                                <a:gd name="connsiteX16" fmla="*/ 121634 w 121634"/>
                                <a:gd name="connsiteY16" fmla="*/ 119253 h 1216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121634" h="121634">
                                  <a:moveTo>
                                    <a:pt x="90297" y="43339"/>
                                  </a:moveTo>
                                  <a:cubicBezTo>
                                    <a:pt x="83820" y="34671"/>
                                    <a:pt x="73438" y="28861"/>
                                    <a:pt x="61341" y="28861"/>
                                  </a:cubicBezTo>
                                  <a:cubicBezTo>
                                    <a:pt x="43053" y="28861"/>
                                    <a:pt x="31242" y="44005"/>
                                    <a:pt x="31242" y="60865"/>
                                  </a:cubicBezTo>
                                  <a:cubicBezTo>
                                    <a:pt x="31242" y="79153"/>
                                    <a:pt x="44482" y="92678"/>
                                    <a:pt x="62103" y="92678"/>
                                  </a:cubicBezTo>
                                  <a:cubicBezTo>
                                    <a:pt x="73914" y="92678"/>
                                    <a:pt x="84296" y="86868"/>
                                    <a:pt x="90297" y="78200"/>
                                  </a:cubicBezTo>
                                  <a:lnTo>
                                    <a:pt x="90297" y="43243"/>
                                  </a:lnTo>
                                  <a:close/>
                                  <a:moveTo>
                                    <a:pt x="121634" y="119253"/>
                                  </a:moveTo>
                                  <a:lnTo>
                                    <a:pt x="91535" y="119253"/>
                                  </a:lnTo>
                                  <a:lnTo>
                                    <a:pt x="91535" y="109823"/>
                                  </a:lnTo>
                                  <a:cubicBezTo>
                                    <a:pt x="81915" y="118015"/>
                                    <a:pt x="70866" y="121634"/>
                                    <a:pt x="59055" y="121634"/>
                                  </a:cubicBezTo>
                                  <a:cubicBezTo>
                                    <a:pt x="41719" y="121634"/>
                                    <a:pt x="25336" y="113919"/>
                                    <a:pt x="14954" y="101917"/>
                                  </a:cubicBezTo>
                                  <a:cubicBezTo>
                                    <a:pt x="5810" y="91345"/>
                                    <a:pt x="0" y="76867"/>
                                    <a:pt x="0" y="60960"/>
                                  </a:cubicBezTo>
                                  <a:cubicBezTo>
                                    <a:pt x="0" y="26479"/>
                                    <a:pt x="25527" y="0"/>
                                    <a:pt x="57340" y="0"/>
                                  </a:cubicBezTo>
                                  <a:cubicBezTo>
                                    <a:pt x="70580" y="0"/>
                                    <a:pt x="82391" y="4381"/>
                                    <a:pt x="91535" y="11811"/>
                                  </a:cubicBezTo>
                                  <a:lnTo>
                                    <a:pt x="91535" y="2381"/>
                                  </a:lnTo>
                                  <a:lnTo>
                                    <a:pt x="121634" y="2381"/>
                                  </a:lnTo>
                                  <a:lnTo>
                                    <a:pt x="121634" y="1192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54130059" name="Freeform: Shape 2723">
                            <a:extLst>
                              <a:ext uri="{FF2B5EF4-FFF2-40B4-BE49-F238E27FC236}">
                                <a16:creationId xmlns:a16="http://schemas.microsoft.com/office/drawing/2014/main" id="{749D55B8-4864-6376-8B44-69E8C0261901}"/>
                              </a:ext>
                            </a:extLst>
                          </wps:cNvPr>
                          <wps:cNvSpPr/>
                          <wps:spPr>
                            <a:xfrm>
                              <a:off x="688009" y="326569"/>
                              <a:ext cx="102488" cy="151733"/>
                            </a:xfrm>
                            <a:custGeom>
                              <a:avLst/>
                              <a:gdLst>
                                <a:gd name="connsiteX0" fmla="*/ 101251 w 102488"/>
                                <a:gd name="connsiteY0" fmla="*/ 149352 h 151733"/>
                                <a:gd name="connsiteX1" fmla="*/ 81725 w 102488"/>
                                <a:gd name="connsiteY1" fmla="*/ 151733 h 151733"/>
                                <a:gd name="connsiteX2" fmla="*/ 41243 w 102488"/>
                                <a:gd name="connsiteY2" fmla="*/ 134874 h 151733"/>
                                <a:gd name="connsiteX3" fmla="*/ 32575 w 102488"/>
                                <a:gd name="connsiteY3" fmla="*/ 99917 h 151733"/>
                                <a:gd name="connsiteX4" fmla="*/ 32575 w 102488"/>
                                <a:gd name="connsiteY4" fmla="*/ 58960 h 151733"/>
                                <a:gd name="connsiteX5" fmla="*/ 0 w 102488"/>
                                <a:gd name="connsiteY5" fmla="*/ 58960 h 151733"/>
                                <a:gd name="connsiteX6" fmla="*/ 0 w 102488"/>
                                <a:gd name="connsiteY6" fmla="*/ 32480 h 151733"/>
                                <a:gd name="connsiteX7" fmla="*/ 32575 w 102488"/>
                                <a:gd name="connsiteY7" fmla="*/ 32480 h 151733"/>
                                <a:gd name="connsiteX8" fmla="*/ 32575 w 102488"/>
                                <a:gd name="connsiteY8" fmla="*/ 0 h 151733"/>
                                <a:gd name="connsiteX9" fmla="*/ 63913 w 102488"/>
                                <a:gd name="connsiteY9" fmla="*/ 0 h 151733"/>
                                <a:gd name="connsiteX10" fmla="*/ 63913 w 102488"/>
                                <a:gd name="connsiteY10" fmla="*/ 32480 h 151733"/>
                                <a:gd name="connsiteX11" fmla="*/ 102489 w 102488"/>
                                <a:gd name="connsiteY11" fmla="*/ 32480 h 151733"/>
                                <a:gd name="connsiteX12" fmla="*/ 102489 w 102488"/>
                                <a:gd name="connsiteY12" fmla="*/ 58960 h 151733"/>
                                <a:gd name="connsiteX13" fmla="*/ 63913 w 102488"/>
                                <a:gd name="connsiteY13" fmla="*/ 58960 h 151733"/>
                                <a:gd name="connsiteX14" fmla="*/ 63913 w 102488"/>
                                <a:gd name="connsiteY14" fmla="*/ 103537 h 151733"/>
                                <a:gd name="connsiteX15" fmla="*/ 67723 w 102488"/>
                                <a:gd name="connsiteY15" fmla="*/ 118205 h 151733"/>
                                <a:gd name="connsiteX16" fmla="*/ 83629 w 102488"/>
                                <a:gd name="connsiteY16" fmla="*/ 124016 h 151733"/>
                                <a:gd name="connsiteX17" fmla="*/ 96393 w 102488"/>
                                <a:gd name="connsiteY17" fmla="*/ 122777 h 151733"/>
                                <a:gd name="connsiteX18" fmla="*/ 101251 w 102488"/>
                                <a:gd name="connsiteY18" fmla="*/ 149257 h 1517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02488" h="151733">
                                  <a:moveTo>
                                    <a:pt x="101251" y="149352"/>
                                  </a:moveTo>
                                  <a:cubicBezTo>
                                    <a:pt x="97155" y="150781"/>
                                    <a:pt x="87725" y="151733"/>
                                    <a:pt x="81725" y="151733"/>
                                  </a:cubicBezTo>
                                  <a:cubicBezTo>
                                    <a:pt x="62960" y="151733"/>
                                    <a:pt x="49244" y="145447"/>
                                    <a:pt x="41243" y="134874"/>
                                  </a:cubicBezTo>
                                  <a:cubicBezTo>
                                    <a:pt x="35242" y="126968"/>
                                    <a:pt x="32575" y="116586"/>
                                    <a:pt x="32575" y="99917"/>
                                  </a:cubicBezTo>
                                  <a:lnTo>
                                    <a:pt x="32575" y="58960"/>
                                  </a:lnTo>
                                  <a:lnTo>
                                    <a:pt x="0" y="58960"/>
                                  </a:lnTo>
                                  <a:lnTo>
                                    <a:pt x="0" y="32480"/>
                                  </a:lnTo>
                                  <a:lnTo>
                                    <a:pt x="32575" y="32480"/>
                                  </a:lnTo>
                                  <a:lnTo>
                                    <a:pt x="32575" y="0"/>
                                  </a:lnTo>
                                  <a:lnTo>
                                    <a:pt x="63913" y="0"/>
                                  </a:lnTo>
                                  <a:lnTo>
                                    <a:pt x="63913" y="32480"/>
                                  </a:lnTo>
                                  <a:lnTo>
                                    <a:pt x="102489" y="32480"/>
                                  </a:lnTo>
                                  <a:lnTo>
                                    <a:pt x="102489" y="58960"/>
                                  </a:lnTo>
                                  <a:lnTo>
                                    <a:pt x="63913" y="58960"/>
                                  </a:lnTo>
                                  <a:lnTo>
                                    <a:pt x="63913" y="103537"/>
                                  </a:lnTo>
                                  <a:cubicBezTo>
                                    <a:pt x="63913" y="110776"/>
                                    <a:pt x="65151" y="115062"/>
                                    <a:pt x="67723" y="118205"/>
                                  </a:cubicBezTo>
                                  <a:cubicBezTo>
                                    <a:pt x="70866" y="121825"/>
                                    <a:pt x="75914" y="124016"/>
                                    <a:pt x="83629" y="124016"/>
                                  </a:cubicBezTo>
                                  <a:cubicBezTo>
                                    <a:pt x="88201" y="124016"/>
                                    <a:pt x="94202" y="123254"/>
                                    <a:pt x="96393" y="122777"/>
                                  </a:cubicBezTo>
                                  <a:lnTo>
                                    <a:pt x="101251" y="14925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07103083" name="Freeform: Shape 2724">
                            <a:extLst>
                              <a:ext uri="{FF2B5EF4-FFF2-40B4-BE49-F238E27FC236}">
                                <a16:creationId xmlns:a16="http://schemas.microsoft.com/office/drawing/2014/main" id="{7B5BE238-76EA-143C-F841-470971021B90}"/>
                              </a:ext>
                            </a:extLst>
                          </wps:cNvPr>
                          <wps:cNvSpPr/>
                          <wps:spPr>
                            <a:xfrm>
                              <a:off x="865270" y="304852"/>
                              <a:ext cx="175831" cy="173450"/>
                            </a:xfrm>
                            <a:custGeom>
                              <a:avLst/>
                              <a:gdLst>
                                <a:gd name="connsiteX0" fmla="*/ 87916 w 175831"/>
                                <a:gd name="connsiteY0" fmla="*/ 144589 h 173450"/>
                                <a:gd name="connsiteX1" fmla="*/ 143351 w 175831"/>
                                <a:gd name="connsiteY1" fmla="*/ 86773 h 173450"/>
                                <a:gd name="connsiteX2" fmla="*/ 87916 w 175831"/>
                                <a:gd name="connsiteY2" fmla="*/ 28956 h 173450"/>
                                <a:gd name="connsiteX3" fmla="*/ 32480 w 175831"/>
                                <a:gd name="connsiteY3" fmla="*/ 86773 h 173450"/>
                                <a:gd name="connsiteX4" fmla="*/ 87916 w 175831"/>
                                <a:gd name="connsiteY4" fmla="*/ 144589 h 173450"/>
                                <a:gd name="connsiteX5" fmla="*/ 87916 w 175831"/>
                                <a:gd name="connsiteY5" fmla="*/ 0 h 173450"/>
                                <a:gd name="connsiteX6" fmla="*/ 175831 w 175831"/>
                                <a:gd name="connsiteY6" fmla="*/ 86773 h 173450"/>
                                <a:gd name="connsiteX7" fmla="*/ 87916 w 175831"/>
                                <a:gd name="connsiteY7" fmla="*/ 173450 h 173450"/>
                                <a:gd name="connsiteX8" fmla="*/ 0 w 175831"/>
                                <a:gd name="connsiteY8" fmla="*/ 86773 h 173450"/>
                                <a:gd name="connsiteX9" fmla="*/ 87916 w 175831"/>
                                <a:gd name="connsiteY9" fmla="*/ 0 h 1734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75831" h="173450">
                                  <a:moveTo>
                                    <a:pt x="87916" y="144589"/>
                                  </a:moveTo>
                                  <a:cubicBezTo>
                                    <a:pt x="119729" y="144589"/>
                                    <a:pt x="143351" y="118586"/>
                                    <a:pt x="143351" y="86773"/>
                                  </a:cubicBezTo>
                                  <a:cubicBezTo>
                                    <a:pt x="143351" y="54959"/>
                                    <a:pt x="119729" y="28956"/>
                                    <a:pt x="87916" y="28956"/>
                                  </a:cubicBezTo>
                                  <a:cubicBezTo>
                                    <a:pt x="56102" y="28956"/>
                                    <a:pt x="32480" y="54959"/>
                                    <a:pt x="32480" y="86773"/>
                                  </a:cubicBezTo>
                                  <a:cubicBezTo>
                                    <a:pt x="32480" y="118586"/>
                                    <a:pt x="56102" y="144589"/>
                                    <a:pt x="87916" y="144589"/>
                                  </a:cubicBezTo>
                                  <a:moveTo>
                                    <a:pt x="87916" y="0"/>
                                  </a:moveTo>
                                  <a:cubicBezTo>
                                    <a:pt x="139922" y="0"/>
                                    <a:pt x="175831" y="38767"/>
                                    <a:pt x="175831" y="86773"/>
                                  </a:cubicBezTo>
                                  <a:cubicBezTo>
                                    <a:pt x="175831" y="134779"/>
                                    <a:pt x="139922" y="173450"/>
                                    <a:pt x="87916" y="173450"/>
                                  </a:cubicBezTo>
                                  <a:cubicBezTo>
                                    <a:pt x="35909" y="173450"/>
                                    <a:pt x="0" y="134684"/>
                                    <a:pt x="0" y="86773"/>
                                  </a:cubicBezTo>
                                  <a:cubicBezTo>
                                    <a:pt x="0" y="38862"/>
                                    <a:pt x="35909" y="0"/>
                                    <a:pt x="87916" y="0"/>
                                  </a:cubicBezTo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1560680808" name="Freeform: Shape 2700">
                          <a:extLst>
                            <a:ext uri="{FF2B5EF4-FFF2-40B4-BE49-F238E27FC236}">
                              <a16:creationId xmlns:a16="http://schemas.microsoft.com/office/drawing/2014/main" id="{3DE58BE0-CD84-5B8B-5DDB-912825803E65}"/>
                            </a:ext>
                          </a:extLst>
                        </wps:cNvPr>
                        <wps:cNvSpPr/>
                        <wps:spPr>
                          <a:xfrm>
                            <a:off x="915148" y="304852"/>
                            <a:ext cx="24267" cy="132474"/>
                          </a:xfrm>
                          <a:custGeom>
                            <a:avLst/>
                            <a:gdLst>
                              <a:gd name="connsiteX0" fmla="*/ 0 w 31337"/>
                              <a:gd name="connsiteY0" fmla="*/ 0 h 171069"/>
                              <a:gd name="connsiteX1" fmla="*/ 31337 w 31337"/>
                              <a:gd name="connsiteY1" fmla="*/ 0 h 171069"/>
                              <a:gd name="connsiteX2" fmla="*/ 31337 w 31337"/>
                              <a:gd name="connsiteY2" fmla="*/ 171069 h 171069"/>
                              <a:gd name="connsiteX3" fmla="*/ 0 w 31337"/>
                              <a:gd name="connsiteY3" fmla="*/ 171069 h 1710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1337" h="171069">
                                <a:moveTo>
                                  <a:pt x="0" y="0"/>
                                </a:moveTo>
                                <a:lnTo>
                                  <a:pt x="31337" y="0"/>
                                </a:lnTo>
                                <a:lnTo>
                                  <a:pt x="31337" y="171069"/>
                                </a:lnTo>
                                <a:lnTo>
                                  <a:pt x="0" y="1710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62025979" name="Graphic 37">
                          <a:extLst>
                            <a:ext uri="{FF2B5EF4-FFF2-40B4-BE49-F238E27FC236}">
                              <a16:creationId xmlns:a16="http://schemas.microsoft.com/office/drawing/2014/main" id="{D031249B-BC1E-E3C2-3885-5313B180FF6D}"/>
                            </a:ext>
                          </a:extLst>
                        </wpg:cNvPr>
                        <wpg:cNvGrpSpPr/>
                        <wpg:grpSpPr>
                          <a:xfrm>
                            <a:off x="960077" y="299247"/>
                            <a:ext cx="252190" cy="139924"/>
                            <a:chOff x="960069" y="299247"/>
                            <a:chExt cx="325659" cy="180689"/>
                          </a:xfrm>
                          <a:grpFill/>
                        </wpg:grpSpPr>
                        <wps:wsp>
                          <wps:cNvPr id="1438419329" name="Freeform: Shape 2718">
                            <a:extLst>
                              <a:ext uri="{FF2B5EF4-FFF2-40B4-BE49-F238E27FC236}">
                                <a16:creationId xmlns:a16="http://schemas.microsoft.com/office/drawing/2014/main" id="{FC401B86-CD8D-FC33-6E01-CE8DCDB5B0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960069" y="299247"/>
                              <a:ext cx="40957" cy="178308"/>
                            </a:xfrm>
                            <a:custGeom>
                              <a:avLst/>
                              <a:gdLst>
                                <a:gd name="connsiteX0" fmla="*/ 36195 w 40957"/>
                                <a:gd name="connsiteY0" fmla="*/ 178308 h 178308"/>
                                <a:gd name="connsiteX1" fmla="*/ 4858 w 40957"/>
                                <a:gd name="connsiteY1" fmla="*/ 178308 h 178308"/>
                                <a:gd name="connsiteX2" fmla="*/ 4858 w 40957"/>
                                <a:gd name="connsiteY2" fmla="*/ 61436 h 178308"/>
                                <a:gd name="connsiteX3" fmla="*/ 36195 w 40957"/>
                                <a:gd name="connsiteY3" fmla="*/ 61436 h 178308"/>
                                <a:gd name="connsiteX4" fmla="*/ 36195 w 40957"/>
                                <a:gd name="connsiteY4" fmla="*/ 178308 h 178308"/>
                                <a:gd name="connsiteX5" fmla="*/ 20479 w 40957"/>
                                <a:gd name="connsiteY5" fmla="*/ 0 h 178308"/>
                                <a:gd name="connsiteX6" fmla="*/ 40958 w 40957"/>
                                <a:gd name="connsiteY6" fmla="*/ 20002 h 178308"/>
                                <a:gd name="connsiteX7" fmla="*/ 20479 w 40957"/>
                                <a:gd name="connsiteY7" fmla="*/ 40005 h 178308"/>
                                <a:gd name="connsiteX8" fmla="*/ 0 w 40957"/>
                                <a:gd name="connsiteY8" fmla="*/ 20002 h 178308"/>
                                <a:gd name="connsiteX9" fmla="*/ 20479 w 40957"/>
                                <a:gd name="connsiteY9" fmla="*/ 0 h 1783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0957" h="178308">
                                  <a:moveTo>
                                    <a:pt x="36195" y="178308"/>
                                  </a:moveTo>
                                  <a:lnTo>
                                    <a:pt x="4858" y="178308"/>
                                  </a:lnTo>
                                  <a:lnTo>
                                    <a:pt x="4858" y="61436"/>
                                  </a:lnTo>
                                  <a:lnTo>
                                    <a:pt x="36195" y="61436"/>
                                  </a:lnTo>
                                  <a:lnTo>
                                    <a:pt x="36195" y="178308"/>
                                  </a:lnTo>
                                  <a:close/>
                                  <a:moveTo>
                                    <a:pt x="20479" y="0"/>
                                  </a:moveTo>
                                  <a:cubicBezTo>
                                    <a:pt x="31813" y="0"/>
                                    <a:pt x="40958" y="8668"/>
                                    <a:pt x="40958" y="20002"/>
                                  </a:cubicBezTo>
                                  <a:cubicBezTo>
                                    <a:pt x="40958" y="31337"/>
                                    <a:pt x="31813" y="40005"/>
                                    <a:pt x="20479" y="40005"/>
                                  </a:cubicBezTo>
                                  <a:cubicBezTo>
                                    <a:pt x="9144" y="40005"/>
                                    <a:pt x="0" y="31337"/>
                                    <a:pt x="0" y="20002"/>
                                  </a:cubicBezTo>
                                  <a:cubicBezTo>
                                    <a:pt x="0" y="8668"/>
                                    <a:pt x="9144" y="0"/>
                                    <a:pt x="20479" y="0"/>
                                  </a:cubicBezTo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89945377" name="Freeform: Shape 2719">
                            <a:extLst>
                              <a:ext uri="{FF2B5EF4-FFF2-40B4-BE49-F238E27FC236}">
                                <a16:creationId xmlns:a16="http://schemas.microsoft.com/office/drawing/2014/main" id="{99F25924-40FC-B483-0C1B-EAA35D3C061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7791" y="306486"/>
                              <a:ext cx="121634" cy="173450"/>
                            </a:xfrm>
                            <a:custGeom>
                              <a:avLst/>
                              <a:gdLst>
                                <a:gd name="connsiteX0" fmla="*/ 31242 w 121634"/>
                                <a:gd name="connsiteY0" fmla="*/ 130112 h 173450"/>
                                <a:gd name="connsiteX1" fmla="*/ 59436 w 121634"/>
                                <a:gd name="connsiteY1" fmla="*/ 144589 h 173450"/>
                                <a:gd name="connsiteX2" fmla="*/ 90297 w 121634"/>
                                <a:gd name="connsiteY2" fmla="*/ 112776 h 173450"/>
                                <a:gd name="connsiteX3" fmla="*/ 60198 w 121634"/>
                                <a:gd name="connsiteY3" fmla="*/ 80772 h 173450"/>
                                <a:gd name="connsiteX4" fmla="*/ 31337 w 121634"/>
                                <a:gd name="connsiteY4" fmla="*/ 95250 h 173450"/>
                                <a:gd name="connsiteX5" fmla="*/ 31337 w 121634"/>
                                <a:gd name="connsiteY5" fmla="*/ 130207 h 173450"/>
                                <a:gd name="connsiteX6" fmla="*/ 0 w 121634"/>
                                <a:gd name="connsiteY6" fmla="*/ 171069 h 173450"/>
                                <a:gd name="connsiteX7" fmla="*/ 0 w 121634"/>
                                <a:gd name="connsiteY7" fmla="*/ 0 h 173450"/>
                                <a:gd name="connsiteX8" fmla="*/ 31337 w 121634"/>
                                <a:gd name="connsiteY8" fmla="*/ 0 h 173450"/>
                                <a:gd name="connsiteX9" fmla="*/ 31337 w 121634"/>
                                <a:gd name="connsiteY9" fmla="*/ 62675 h 173450"/>
                                <a:gd name="connsiteX10" fmla="*/ 64294 w 121634"/>
                                <a:gd name="connsiteY10" fmla="*/ 51816 h 173450"/>
                                <a:gd name="connsiteX11" fmla="*/ 121634 w 121634"/>
                                <a:gd name="connsiteY11" fmla="*/ 112776 h 173450"/>
                                <a:gd name="connsiteX12" fmla="*/ 106680 w 121634"/>
                                <a:gd name="connsiteY12" fmla="*/ 153734 h 173450"/>
                                <a:gd name="connsiteX13" fmla="*/ 62579 w 121634"/>
                                <a:gd name="connsiteY13" fmla="*/ 173450 h 173450"/>
                                <a:gd name="connsiteX14" fmla="*/ 30099 w 121634"/>
                                <a:gd name="connsiteY14" fmla="*/ 161639 h 173450"/>
                                <a:gd name="connsiteX15" fmla="*/ 30099 w 121634"/>
                                <a:gd name="connsiteY15" fmla="*/ 171069 h 173450"/>
                                <a:gd name="connsiteX16" fmla="*/ 0 w 121634"/>
                                <a:gd name="connsiteY16" fmla="*/ 171069 h 1734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121634" h="173450">
                                  <a:moveTo>
                                    <a:pt x="31242" y="130112"/>
                                  </a:moveTo>
                                  <a:cubicBezTo>
                                    <a:pt x="37243" y="138779"/>
                                    <a:pt x="47625" y="144589"/>
                                    <a:pt x="59436" y="144589"/>
                                  </a:cubicBezTo>
                                  <a:cubicBezTo>
                                    <a:pt x="77057" y="144589"/>
                                    <a:pt x="90297" y="131064"/>
                                    <a:pt x="90297" y="112776"/>
                                  </a:cubicBezTo>
                                  <a:cubicBezTo>
                                    <a:pt x="90297" y="95917"/>
                                    <a:pt x="78486" y="80772"/>
                                    <a:pt x="60198" y="80772"/>
                                  </a:cubicBezTo>
                                  <a:cubicBezTo>
                                    <a:pt x="48101" y="80772"/>
                                    <a:pt x="37814" y="86582"/>
                                    <a:pt x="31337" y="95250"/>
                                  </a:cubicBezTo>
                                  <a:lnTo>
                                    <a:pt x="31337" y="130207"/>
                                  </a:lnTo>
                                  <a:close/>
                                  <a:moveTo>
                                    <a:pt x="0" y="1710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337" y="0"/>
                                  </a:lnTo>
                                  <a:lnTo>
                                    <a:pt x="31337" y="62675"/>
                                  </a:lnTo>
                                  <a:cubicBezTo>
                                    <a:pt x="40481" y="55435"/>
                                    <a:pt x="51530" y="51816"/>
                                    <a:pt x="64294" y="51816"/>
                                  </a:cubicBezTo>
                                  <a:cubicBezTo>
                                    <a:pt x="96107" y="51816"/>
                                    <a:pt x="121634" y="78296"/>
                                    <a:pt x="121634" y="112776"/>
                                  </a:cubicBezTo>
                                  <a:cubicBezTo>
                                    <a:pt x="121634" y="128683"/>
                                    <a:pt x="115824" y="143161"/>
                                    <a:pt x="106680" y="153734"/>
                                  </a:cubicBezTo>
                                  <a:cubicBezTo>
                                    <a:pt x="96298" y="165830"/>
                                    <a:pt x="79915" y="173450"/>
                                    <a:pt x="62579" y="173450"/>
                                  </a:cubicBezTo>
                                  <a:cubicBezTo>
                                    <a:pt x="50768" y="173450"/>
                                    <a:pt x="39719" y="169831"/>
                                    <a:pt x="30099" y="161639"/>
                                  </a:cubicBezTo>
                                  <a:lnTo>
                                    <a:pt x="30099" y="171069"/>
                                  </a:lnTo>
                                  <a:lnTo>
                                    <a:pt x="0" y="1710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6422074" name="Freeform: Shape 2720">
                            <a:extLst>
                              <a:ext uri="{FF2B5EF4-FFF2-40B4-BE49-F238E27FC236}">
                                <a16:creationId xmlns:a16="http://schemas.microsoft.com/office/drawing/2014/main" id="{6FB7EA23-D166-4BEC-EDA5-02983C5298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63999" y="358302"/>
                              <a:ext cx="121729" cy="121634"/>
                            </a:xfrm>
                            <a:custGeom>
                              <a:avLst/>
                              <a:gdLst>
                                <a:gd name="connsiteX0" fmla="*/ 90392 w 121729"/>
                                <a:gd name="connsiteY0" fmla="*/ 43339 h 121634"/>
                                <a:gd name="connsiteX1" fmla="*/ 61436 w 121729"/>
                                <a:gd name="connsiteY1" fmla="*/ 28861 h 121634"/>
                                <a:gd name="connsiteX2" fmla="*/ 31337 w 121729"/>
                                <a:gd name="connsiteY2" fmla="*/ 60865 h 121634"/>
                                <a:gd name="connsiteX3" fmla="*/ 62198 w 121729"/>
                                <a:gd name="connsiteY3" fmla="*/ 92678 h 121634"/>
                                <a:gd name="connsiteX4" fmla="*/ 90392 w 121729"/>
                                <a:gd name="connsiteY4" fmla="*/ 78200 h 121634"/>
                                <a:gd name="connsiteX5" fmla="*/ 90392 w 121729"/>
                                <a:gd name="connsiteY5" fmla="*/ 43243 h 121634"/>
                                <a:gd name="connsiteX6" fmla="*/ 121729 w 121729"/>
                                <a:gd name="connsiteY6" fmla="*/ 119253 h 121634"/>
                                <a:gd name="connsiteX7" fmla="*/ 91630 w 121729"/>
                                <a:gd name="connsiteY7" fmla="*/ 119253 h 121634"/>
                                <a:gd name="connsiteX8" fmla="*/ 91630 w 121729"/>
                                <a:gd name="connsiteY8" fmla="*/ 109823 h 121634"/>
                                <a:gd name="connsiteX9" fmla="*/ 59055 w 121729"/>
                                <a:gd name="connsiteY9" fmla="*/ 121634 h 121634"/>
                                <a:gd name="connsiteX10" fmla="*/ 14954 w 121729"/>
                                <a:gd name="connsiteY10" fmla="*/ 101917 h 121634"/>
                                <a:gd name="connsiteX11" fmla="*/ 0 w 121729"/>
                                <a:gd name="connsiteY11" fmla="*/ 60960 h 121634"/>
                                <a:gd name="connsiteX12" fmla="*/ 57340 w 121729"/>
                                <a:gd name="connsiteY12" fmla="*/ 0 h 121634"/>
                                <a:gd name="connsiteX13" fmla="*/ 91535 w 121729"/>
                                <a:gd name="connsiteY13" fmla="*/ 11811 h 121634"/>
                                <a:gd name="connsiteX14" fmla="*/ 91535 w 121729"/>
                                <a:gd name="connsiteY14" fmla="*/ 2381 h 121634"/>
                                <a:gd name="connsiteX15" fmla="*/ 121634 w 121729"/>
                                <a:gd name="connsiteY15" fmla="*/ 2381 h 121634"/>
                                <a:gd name="connsiteX16" fmla="*/ 121634 w 121729"/>
                                <a:gd name="connsiteY16" fmla="*/ 119253 h 1216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121729" h="121634">
                                  <a:moveTo>
                                    <a:pt x="90392" y="43339"/>
                                  </a:moveTo>
                                  <a:cubicBezTo>
                                    <a:pt x="83915" y="34671"/>
                                    <a:pt x="73533" y="28861"/>
                                    <a:pt x="61436" y="28861"/>
                                  </a:cubicBezTo>
                                  <a:cubicBezTo>
                                    <a:pt x="43148" y="28861"/>
                                    <a:pt x="31337" y="44005"/>
                                    <a:pt x="31337" y="60865"/>
                                  </a:cubicBezTo>
                                  <a:cubicBezTo>
                                    <a:pt x="31337" y="79153"/>
                                    <a:pt x="44577" y="92678"/>
                                    <a:pt x="62198" y="92678"/>
                                  </a:cubicBezTo>
                                  <a:cubicBezTo>
                                    <a:pt x="74009" y="92678"/>
                                    <a:pt x="84391" y="86868"/>
                                    <a:pt x="90392" y="78200"/>
                                  </a:cubicBezTo>
                                  <a:lnTo>
                                    <a:pt x="90392" y="43243"/>
                                  </a:lnTo>
                                  <a:close/>
                                  <a:moveTo>
                                    <a:pt x="121729" y="119253"/>
                                  </a:moveTo>
                                  <a:lnTo>
                                    <a:pt x="91630" y="119253"/>
                                  </a:lnTo>
                                  <a:lnTo>
                                    <a:pt x="91630" y="109823"/>
                                  </a:lnTo>
                                  <a:cubicBezTo>
                                    <a:pt x="82010" y="118015"/>
                                    <a:pt x="70961" y="121634"/>
                                    <a:pt x="59055" y="121634"/>
                                  </a:cubicBezTo>
                                  <a:cubicBezTo>
                                    <a:pt x="41719" y="121634"/>
                                    <a:pt x="25336" y="113919"/>
                                    <a:pt x="14954" y="101917"/>
                                  </a:cubicBezTo>
                                  <a:cubicBezTo>
                                    <a:pt x="5810" y="91345"/>
                                    <a:pt x="0" y="76867"/>
                                    <a:pt x="0" y="60960"/>
                                  </a:cubicBezTo>
                                  <a:cubicBezTo>
                                    <a:pt x="0" y="26479"/>
                                    <a:pt x="25527" y="0"/>
                                    <a:pt x="57340" y="0"/>
                                  </a:cubicBezTo>
                                  <a:cubicBezTo>
                                    <a:pt x="70580" y="0"/>
                                    <a:pt x="82391" y="4381"/>
                                    <a:pt x="91535" y="11811"/>
                                  </a:cubicBezTo>
                                  <a:lnTo>
                                    <a:pt x="91535" y="2381"/>
                                  </a:lnTo>
                                  <a:lnTo>
                                    <a:pt x="121634" y="2381"/>
                                  </a:lnTo>
                                  <a:lnTo>
                                    <a:pt x="121634" y="1192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1982311725" name="Freeform: Shape 2702">
                          <a:extLst>
                            <a:ext uri="{FF2B5EF4-FFF2-40B4-BE49-F238E27FC236}">
                              <a16:creationId xmlns:a16="http://schemas.microsoft.com/office/drawing/2014/main" id="{75A7DFD8-3579-8A91-3E29-62D6F87DAA3D}"/>
                            </a:ext>
                          </a:extLst>
                        </wps:cNvPr>
                        <wps:cNvSpPr/>
                        <wps:spPr>
                          <a:xfrm>
                            <a:off x="1283583" y="304852"/>
                            <a:ext cx="10621" cy="132474"/>
                          </a:xfrm>
                          <a:custGeom>
                            <a:avLst/>
                            <a:gdLst>
                              <a:gd name="connsiteX0" fmla="*/ 0 w 13715"/>
                              <a:gd name="connsiteY0" fmla="*/ 0 h 171069"/>
                              <a:gd name="connsiteX1" fmla="*/ 13716 w 13715"/>
                              <a:gd name="connsiteY1" fmla="*/ 0 h 171069"/>
                              <a:gd name="connsiteX2" fmla="*/ 13716 w 13715"/>
                              <a:gd name="connsiteY2" fmla="*/ 171069 h 171069"/>
                              <a:gd name="connsiteX3" fmla="*/ 0 w 13715"/>
                              <a:gd name="connsiteY3" fmla="*/ 171069 h 1710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715" h="171069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71069"/>
                                </a:lnTo>
                                <a:lnTo>
                                  <a:pt x="0" y="1710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1100490161" name="Graphic 37">
                          <a:extLst>
                            <a:ext uri="{FF2B5EF4-FFF2-40B4-BE49-F238E27FC236}">
                              <a16:creationId xmlns:a16="http://schemas.microsoft.com/office/drawing/2014/main" id="{ACF79CE6-446D-4C8E-820C-A793FAD7D4CB}"/>
                            </a:ext>
                          </a:extLst>
                        </wpg:cNvPr>
                        <wpg:cNvGrpSpPr/>
                        <wpg:grpSpPr>
                          <a:xfrm>
                            <a:off x="1370102" y="306696"/>
                            <a:ext cx="435630" cy="132548"/>
                            <a:chOff x="1370104" y="306697"/>
                            <a:chExt cx="562547" cy="171164"/>
                          </a:xfrm>
                          <a:grpFill/>
                        </wpg:grpSpPr>
                        <wps:wsp>
                          <wps:cNvPr id="465286100" name="Freeform: Shape 2713">
                            <a:extLst>
                              <a:ext uri="{FF2B5EF4-FFF2-40B4-BE49-F238E27FC236}">
                                <a16:creationId xmlns:a16="http://schemas.microsoft.com/office/drawing/2014/main" id="{38128F48-5686-B349-F0D0-66677F79F5B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70104" y="306697"/>
                              <a:ext cx="115633" cy="168687"/>
                            </a:xfrm>
                            <a:custGeom>
                              <a:avLst/>
                              <a:gdLst>
                                <a:gd name="connsiteX0" fmla="*/ 14478 w 115633"/>
                                <a:gd name="connsiteY0" fmla="*/ 82487 h 168687"/>
                                <a:gd name="connsiteX1" fmla="*/ 14478 w 115633"/>
                                <a:gd name="connsiteY1" fmla="*/ 154972 h 168687"/>
                                <a:gd name="connsiteX2" fmla="*/ 60008 w 115633"/>
                                <a:gd name="connsiteY2" fmla="*/ 154972 h 168687"/>
                                <a:gd name="connsiteX3" fmla="*/ 90107 w 115633"/>
                                <a:gd name="connsiteY3" fmla="*/ 144875 h 168687"/>
                                <a:gd name="connsiteX4" fmla="*/ 101155 w 115633"/>
                                <a:gd name="connsiteY4" fmla="*/ 118872 h 168687"/>
                                <a:gd name="connsiteX5" fmla="*/ 90107 w 115633"/>
                                <a:gd name="connsiteY5" fmla="*/ 92869 h 168687"/>
                                <a:gd name="connsiteX6" fmla="*/ 60008 w 115633"/>
                                <a:gd name="connsiteY6" fmla="*/ 82487 h 168687"/>
                                <a:gd name="connsiteX7" fmla="*/ 14478 w 115633"/>
                                <a:gd name="connsiteY7" fmla="*/ 82487 h 168687"/>
                                <a:gd name="connsiteX8" fmla="*/ 54483 w 115633"/>
                                <a:gd name="connsiteY8" fmla="*/ 68675 h 168687"/>
                                <a:gd name="connsiteX9" fmla="*/ 79534 w 115633"/>
                                <a:gd name="connsiteY9" fmla="*/ 59817 h 168687"/>
                                <a:gd name="connsiteX10" fmla="*/ 86773 w 115633"/>
                                <a:gd name="connsiteY10" fmla="*/ 41243 h 168687"/>
                                <a:gd name="connsiteX11" fmla="*/ 79534 w 115633"/>
                                <a:gd name="connsiteY11" fmla="*/ 22670 h 168687"/>
                                <a:gd name="connsiteX12" fmla="*/ 54483 w 115633"/>
                                <a:gd name="connsiteY12" fmla="*/ 13716 h 168687"/>
                                <a:gd name="connsiteX13" fmla="*/ 14478 w 115633"/>
                                <a:gd name="connsiteY13" fmla="*/ 13716 h 168687"/>
                                <a:gd name="connsiteX14" fmla="*/ 14478 w 115633"/>
                                <a:gd name="connsiteY14" fmla="*/ 68675 h 168687"/>
                                <a:gd name="connsiteX15" fmla="*/ 54483 w 115633"/>
                                <a:gd name="connsiteY15" fmla="*/ 68675 h 168687"/>
                                <a:gd name="connsiteX16" fmla="*/ 86011 w 115633"/>
                                <a:gd name="connsiteY16" fmla="*/ 73057 h 168687"/>
                                <a:gd name="connsiteX17" fmla="*/ 115633 w 115633"/>
                                <a:gd name="connsiteY17" fmla="*/ 118777 h 168687"/>
                                <a:gd name="connsiteX18" fmla="*/ 98965 w 115633"/>
                                <a:gd name="connsiteY18" fmla="*/ 155924 h 168687"/>
                                <a:gd name="connsiteX19" fmla="*/ 60674 w 115633"/>
                                <a:gd name="connsiteY19" fmla="*/ 168688 h 168687"/>
                                <a:gd name="connsiteX20" fmla="*/ 0 w 115633"/>
                                <a:gd name="connsiteY20" fmla="*/ 168688 h 168687"/>
                                <a:gd name="connsiteX21" fmla="*/ 0 w 115633"/>
                                <a:gd name="connsiteY21" fmla="*/ 0 h 168687"/>
                                <a:gd name="connsiteX22" fmla="*/ 55150 w 115633"/>
                                <a:gd name="connsiteY22" fmla="*/ 0 h 168687"/>
                                <a:gd name="connsiteX23" fmla="*/ 88201 w 115633"/>
                                <a:gd name="connsiteY23" fmla="*/ 11335 h 168687"/>
                                <a:gd name="connsiteX24" fmla="*/ 101155 w 115633"/>
                                <a:gd name="connsiteY24" fmla="*/ 41148 h 168687"/>
                                <a:gd name="connsiteX25" fmla="*/ 86011 w 115633"/>
                                <a:gd name="connsiteY25" fmla="*/ 72962 h 168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115633" h="168687">
                                  <a:moveTo>
                                    <a:pt x="14478" y="82487"/>
                                  </a:moveTo>
                                  <a:lnTo>
                                    <a:pt x="14478" y="154972"/>
                                  </a:lnTo>
                                  <a:lnTo>
                                    <a:pt x="60008" y="154972"/>
                                  </a:lnTo>
                                  <a:cubicBezTo>
                                    <a:pt x="74676" y="154972"/>
                                    <a:pt x="83629" y="151162"/>
                                    <a:pt x="90107" y="144875"/>
                                  </a:cubicBezTo>
                                  <a:cubicBezTo>
                                    <a:pt x="96869" y="138398"/>
                                    <a:pt x="101155" y="128968"/>
                                    <a:pt x="101155" y="118872"/>
                                  </a:cubicBezTo>
                                  <a:cubicBezTo>
                                    <a:pt x="101155" y="108775"/>
                                    <a:pt x="96774" y="99346"/>
                                    <a:pt x="90107" y="92869"/>
                                  </a:cubicBezTo>
                                  <a:cubicBezTo>
                                    <a:pt x="83629" y="86582"/>
                                    <a:pt x="74676" y="82487"/>
                                    <a:pt x="60008" y="82487"/>
                                  </a:cubicBezTo>
                                  <a:lnTo>
                                    <a:pt x="14478" y="82487"/>
                                  </a:lnTo>
                                  <a:close/>
                                  <a:moveTo>
                                    <a:pt x="54483" y="68675"/>
                                  </a:moveTo>
                                  <a:cubicBezTo>
                                    <a:pt x="67246" y="68675"/>
                                    <a:pt x="74486" y="65056"/>
                                    <a:pt x="79534" y="59817"/>
                                  </a:cubicBezTo>
                                  <a:cubicBezTo>
                                    <a:pt x="84106" y="54959"/>
                                    <a:pt x="86773" y="48482"/>
                                    <a:pt x="86773" y="41243"/>
                                  </a:cubicBezTo>
                                  <a:cubicBezTo>
                                    <a:pt x="86773" y="34004"/>
                                    <a:pt x="84106" y="27527"/>
                                    <a:pt x="79534" y="22670"/>
                                  </a:cubicBezTo>
                                  <a:cubicBezTo>
                                    <a:pt x="74486" y="17335"/>
                                    <a:pt x="67246" y="13716"/>
                                    <a:pt x="54483" y="13716"/>
                                  </a:cubicBezTo>
                                  <a:lnTo>
                                    <a:pt x="14478" y="13716"/>
                                  </a:lnTo>
                                  <a:lnTo>
                                    <a:pt x="14478" y="68675"/>
                                  </a:lnTo>
                                  <a:lnTo>
                                    <a:pt x="54483" y="68675"/>
                                  </a:lnTo>
                                  <a:close/>
                                  <a:moveTo>
                                    <a:pt x="86011" y="73057"/>
                                  </a:moveTo>
                                  <a:cubicBezTo>
                                    <a:pt x="103346" y="80963"/>
                                    <a:pt x="115633" y="98584"/>
                                    <a:pt x="115633" y="118777"/>
                                  </a:cubicBezTo>
                                  <a:cubicBezTo>
                                    <a:pt x="115633" y="133731"/>
                                    <a:pt x="109157" y="146685"/>
                                    <a:pt x="98965" y="155924"/>
                                  </a:cubicBezTo>
                                  <a:cubicBezTo>
                                    <a:pt x="90011" y="163830"/>
                                    <a:pt x="78200" y="168688"/>
                                    <a:pt x="60674" y="168688"/>
                                  </a:cubicBezTo>
                                  <a:lnTo>
                                    <a:pt x="0" y="16868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5150" y="0"/>
                                  </a:lnTo>
                                  <a:cubicBezTo>
                                    <a:pt x="70771" y="0"/>
                                    <a:pt x="80677" y="4382"/>
                                    <a:pt x="88201" y="11335"/>
                                  </a:cubicBezTo>
                                  <a:cubicBezTo>
                                    <a:pt x="96107" y="18764"/>
                                    <a:pt x="101155" y="29432"/>
                                    <a:pt x="101155" y="41148"/>
                                  </a:cubicBezTo>
                                  <a:cubicBezTo>
                                    <a:pt x="101155" y="53912"/>
                                    <a:pt x="95155" y="65532"/>
                                    <a:pt x="86011" y="72962"/>
                                  </a:cubicBezTo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26339357" name="Freeform: Shape 2714">
                            <a:extLst>
                              <a:ext uri="{FF2B5EF4-FFF2-40B4-BE49-F238E27FC236}">
                                <a16:creationId xmlns:a16="http://schemas.microsoft.com/office/drawing/2014/main" id="{E0404D2E-CAC9-4876-FCAA-C862A9483EA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00406" y="363084"/>
                              <a:ext cx="108870" cy="114681"/>
                            </a:xfrm>
                            <a:custGeom>
                              <a:avLst/>
                              <a:gdLst>
                                <a:gd name="connsiteX0" fmla="*/ 95155 w 108870"/>
                                <a:gd name="connsiteY0" fmla="*/ 35242 h 114681"/>
                                <a:gd name="connsiteX1" fmla="*/ 55626 w 108870"/>
                                <a:gd name="connsiteY1" fmla="*/ 13049 h 114681"/>
                                <a:gd name="connsiteX2" fmla="*/ 29147 w 108870"/>
                                <a:gd name="connsiteY2" fmla="*/ 22479 h 114681"/>
                                <a:gd name="connsiteX3" fmla="*/ 13716 w 108870"/>
                                <a:gd name="connsiteY3" fmla="*/ 57436 h 114681"/>
                                <a:gd name="connsiteX4" fmla="*/ 31052 w 108870"/>
                                <a:gd name="connsiteY4" fmla="*/ 93536 h 114681"/>
                                <a:gd name="connsiteX5" fmla="*/ 55817 w 108870"/>
                                <a:gd name="connsiteY5" fmla="*/ 101727 h 114681"/>
                                <a:gd name="connsiteX6" fmla="*/ 95060 w 108870"/>
                                <a:gd name="connsiteY6" fmla="*/ 77629 h 114681"/>
                                <a:gd name="connsiteX7" fmla="*/ 95060 w 108870"/>
                                <a:gd name="connsiteY7" fmla="*/ 35242 h 114681"/>
                                <a:gd name="connsiteX8" fmla="*/ 95631 w 108870"/>
                                <a:gd name="connsiteY8" fmla="*/ 112300 h 114681"/>
                                <a:gd name="connsiteX9" fmla="*/ 95631 w 108870"/>
                                <a:gd name="connsiteY9" fmla="*/ 96107 h 114681"/>
                                <a:gd name="connsiteX10" fmla="*/ 56102 w 108870"/>
                                <a:gd name="connsiteY10" fmla="*/ 114681 h 114681"/>
                                <a:gd name="connsiteX11" fmla="*/ 23336 w 108870"/>
                                <a:gd name="connsiteY11" fmla="*/ 104299 h 114681"/>
                                <a:gd name="connsiteX12" fmla="*/ 0 w 108870"/>
                                <a:gd name="connsiteY12" fmla="*/ 57341 h 114681"/>
                                <a:gd name="connsiteX13" fmla="*/ 20479 w 108870"/>
                                <a:gd name="connsiteY13" fmla="*/ 12287 h 114681"/>
                                <a:gd name="connsiteX14" fmla="*/ 55436 w 108870"/>
                                <a:gd name="connsiteY14" fmla="*/ 0 h 114681"/>
                                <a:gd name="connsiteX15" fmla="*/ 95631 w 108870"/>
                                <a:gd name="connsiteY15" fmla="*/ 17621 h 114681"/>
                                <a:gd name="connsiteX16" fmla="*/ 95631 w 108870"/>
                                <a:gd name="connsiteY16" fmla="*/ 2476 h 114681"/>
                                <a:gd name="connsiteX17" fmla="*/ 108871 w 108870"/>
                                <a:gd name="connsiteY17" fmla="*/ 2476 h 114681"/>
                                <a:gd name="connsiteX18" fmla="*/ 108871 w 108870"/>
                                <a:gd name="connsiteY18" fmla="*/ 112300 h 114681"/>
                                <a:gd name="connsiteX19" fmla="*/ 95631 w 108870"/>
                                <a:gd name="connsiteY19" fmla="*/ 112300 h 114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108870" h="114681">
                                  <a:moveTo>
                                    <a:pt x="95155" y="35242"/>
                                  </a:moveTo>
                                  <a:cubicBezTo>
                                    <a:pt x="90297" y="27051"/>
                                    <a:pt x="75914" y="13049"/>
                                    <a:pt x="55626" y="13049"/>
                                  </a:cubicBezTo>
                                  <a:cubicBezTo>
                                    <a:pt x="46482" y="13049"/>
                                    <a:pt x="36862" y="16192"/>
                                    <a:pt x="29147" y="22479"/>
                                  </a:cubicBezTo>
                                  <a:cubicBezTo>
                                    <a:pt x="19526" y="30385"/>
                                    <a:pt x="13716" y="43148"/>
                                    <a:pt x="13716" y="57436"/>
                                  </a:cubicBezTo>
                                  <a:cubicBezTo>
                                    <a:pt x="13716" y="72580"/>
                                    <a:pt x="20479" y="86106"/>
                                    <a:pt x="31052" y="93536"/>
                                  </a:cubicBezTo>
                                  <a:cubicBezTo>
                                    <a:pt x="38005" y="98393"/>
                                    <a:pt x="46482" y="101727"/>
                                    <a:pt x="55817" y="101727"/>
                                  </a:cubicBezTo>
                                  <a:cubicBezTo>
                                    <a:pt x="72009" y="101727"/>
                                    <a:pt x="86392" y="92583"/>
                                    <a:pt x="95060" y="77629"/>
                                  </a:cubicBezTo>
                                  <a:lnTo>
                                    <a:pt x="95060" y="35242"/>
                                  </a:lnTo>
                                  <a:close/>
                                  <a:moveTo>
                                    <a:pt x="95631" y="112300"/>
                                  </a:moveTo>
                                  <a:lnTo>
                                    <a:pt x="95631" y="96107"/>
                                  </a:lnTo>
                                  <a:cubicBezTo>
                                    <a:pt x="87440" y="107156"/>
                                    <a:pt x="73247" y="114681"/>
                                    <a:pt x="56102" y="114681"/>
                                  </a:cubicBezTo>
                                  <a:cubicBezTo>
                                    <a:pt x="45720" y="114681"/>
                                    <a:pt x="34195" y="112014"/>
                                    <a:pt x="23336" y="104299"/>
                                  </a:cubicBezTo>
                                  <a:cubicBezTo>
                                    <a:pt x="8858" y="94202"/>
                                    <a:pt x="0" y="77057"/>
                                    <a:pt x="0" y="57341"/>
                                  </a:cubicBezTo>
                                  <a:cubicBezTo>
                                    <a:pt x="0" y="39053"/>
                                    <a:pt x="8001" y="22860"/>
                                    <a:pt x="20479" y="12287"/>
                                  </a:cubicBezTo>
                                  <a:cubicBezTo>
                                    <a:pt x="29623" y="4858"/>
                                    <a:pt x="42196" y="0"/>
                                    <a:pt x="55436" y="0"/>
                                  </a:cubicBezTo>
                                  <a:cubicBezTo>
                                    <a:pt x="71342" y="0"/>
                                    <a:pt x="85820" y="6477"/>
                                    <a:pt x="95631" y="17621"/>
                                  </a:cubicBezTo>
                                  <a:lnTo>
                                    <a:pt x="95631" y="2476"/>
                                  </a:lnTo>
                                  <a:lnTo>
                                    <a:pt x="108871" y="2476"/>
                                  </a:lnTo>
                                  <a:lnTo>
                                    <a:pt x="108871" y="112300"/>
                                  </a:lnTo>
                                  <a:lnTo>
                                    <a:pt x="95631" y="1123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38251133" name="Freeform: Shape 2715">
                            <a:extLst>
                              <a:ext uri="{FF2B5EF4-FFF2-40B4-BE49-F238E27FC236}">
                                <a16:creationId xmlns:a16="http://schemas.microsoft.com/office/drawing/2014/main" id="{C5745BD4-537A-62E8-C381-0901F9A041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45567" y="363275"/>
                              <a:ext cx="56578" cy="112204"/>
                            </a:xfrm>
                            <a:custGeom>
                              <a:avLst/>
                              <a:gdLst>
                                <a:gd name="connsiteX0" fmla="*/ 54674 w 56578"/>
                                <a:gd name="connsiteY0" fmla="*/ 13144 h 112204"/>
                                <a:gd name="connsiteX1" fmla="*/ 48196 w 56578"/>
                                <a:gd name="connsiteY1" fmla="*/ 12859 h 112204"/>
                                <a:gd name="connsiteX2" fmla="*/ 13716 w 56578"/>
                                <a:gd name="connsiteY2" fmla="*/ 37243 h 112204"/>
                                <a:gd name="connsiteX3" fmla="*/ 13716 w 56578"/>
                                <a:gd name="connsiteY3" fmla="*/ 112204 h 112204"/>
                                <a:gd name="connsiteX4" fmla="*/ 0 w 56578"/>
                                <a:gd name="connsiteY4" fmla="*/ 112204 h 112204"/>
                                <a:gd name="connsiteX5" fmla="*/ 0 w 56578"/>
                                <a:gd name="connsiteY5" fmla="*/ 2381 h 112204"/>
                                <a:gd name="connsiteX6" fmla="*/ 13716 w 56578"/>
                                <a:gd name="connsiteY6" fmla="*/ 2381 h 112204"/>
                                <a:gd name="connsiteX7" fmla="*/ 13716 w 56578"/>
                                <a:gd name="connsiteY7" fmla="*/ 16859 h 112204"/>
                                <a:gd name="connsiteX8" fmla="*/ 48387 w 56578"/>
                                <a:gd name="connsiteY8" fmla="*/ 0 h 112204"/>
                                <a:gd name="connsiteX9" fmla="*/ 56579 w 56578"/>
                                <a:gd name="connsiteY9" fmla="*/ 476 h 112204"/>
                                <a:gd name="connsiteX10" fmla="*/ 54674 w 56578"/>
                                <a:gd name="connsiteY10" fmla="*/ 13240 h 1122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56578" h="112204">
                                  <a:moveTo>
                                    <a:pt x="54674" y="13144"/>
                                  </a:moveTo>
                                  <a:cubicBezTo>
                                    <a:pt x="53245" y="12859"/>
                                    <a:pt x="48863" y="12859"/>
                                    <a:pt x="48196" y="12859"/>
                                  </a:cubicBezTo>
                                  <a:cubicBezTo>
                                    <a:pt x="33242" y="12859"/>
                                    <a:pt x="19526" y="22955"/>
                                    <a:pt x="13716" y="37243"/>
                                  </a:cubicBezTo>
                                  <a:lnTo>
                                    <a:pt x="13716" y="112204"/>
                                  </a:lnTo>
                                  <a:lnTo>
                                    <a:pt x="0" y="112204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13716" y="2381"/>
                                  </a:lnTo>
                                  <a:lnTo>
                                    <a:pt x="13716" y="16859"/>
                                  </a:lnTo>
                                  <a:cubicBezTo>
                                    <a:pt x="18764" y="9144"/>
                                    <a:pt x="31337" y="0"/>
                                    <a:pt x="48387" y="0"/>
                                  </a:cubicBezTo>
                                  <a:cubicBezTo>
                                    <a:pt x="50292" y="0"/>
                                    <a:pt x="55150" y="191"/>
                                    <a:pt x="56579" y="476"/>
                                  </a:cubicBezTo>
                                  <a:lnTo>
                                    <a:pt x="54674" y="132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7891397" name="Freeform: Shape 2716">
                            <a:extLst>
                              <a:ext uri="{FF2B5EF4-FFF2-40B4-BE49-F238E27FC236}">
                                <a16:creationId xmlns:a16="http://schemas.microsoft.com/office/drawing/2014/main" id="{09301A81-E11A-240C-2225-8F70A3D4CDE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13195" y="363180"/>
                              <a:ext cx="102393" cy="114681"/>
                            </a:xfrm>
                            <a:custGeom>
                              <a:avLst/>
                              <a:gdLst>
                                <a:gd name="connsiteX0" fmla="*/ 102394 w 102393"/>
                                <a:gd name="connsiteY0" fmla="*/ 95631 h 114681"/>
                                <a:gd name="connsiteX1" fmla="*/ 59055 w 102393"/>
                                <a:gd name="connsiteY1" fmla="*/ 114681 h 114681"/>
                                <a:gd name="connsiteX2" fmla="*/ 0 w 102393"/>
                                <a:gd name="connsiteY2" fmla="*/ 57341 h 114681"/>
                                <a:gd name="connsiteX3" fmla="*/ 56864 w 102393"/>
                                <a:gd name="connsiteY3" fmla="*/ 0 h 114681"/>
                                <a:gd name="connsiteX4" fmla="*/ 98774 w 102393"/>
                                <a:gd name="connsiteY4" fmla="*/ 17145 h 114681"/>
                                <a:gd name="connsiteX5" fmla="*/ 90106 w 102393"/>
                                <a:gd name="connsiteY5" fmla="*/ 27051 h 114681"/>
                                <a:gd name="connsiteX6" fmla="*/ 56864 w 102393"/>
                                <a:gd name="connsiteY6" fmla="*/ 13049 h 114681"/>
                                <a:gd name="connsiteX7" fmla="*/ 13716 w 102393"/>
                                <a:gd name="connsiteY7" fmla="*/ 57436 h 114681"/>
                                <a:gd name="connsiteX8" fmla="*/ 58769 w 102393"/>
                                <a:gd name="connsiteY8" fmla="*/ 101727 h 114681"/>
                                <a:gd name="connsiteX9" fmla="*/ 92488 w 102393"/>
                                <a:gd name="connsiteY9" fmla="*/ 86582 h 114681"/>
                                <a:gd name="connsiteX10" fmla="*/ 102394 w 102393"/>
                                <a:gd name="connsiteY10" fmla="*/ 95726 h 114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2393" h="114681">
                                  <a:moveTo>
                                    <a:pt x="102394" y="95631"/>
                                  </a:moveTo>
                                  <a:cubicBezTo>
                                    <a:pt x="91535" y="107633"/>
                                    <a:pt x="75914" y="114681"/>
                                    <a:pt x="59055" y="114681"/>
                                  </a:cubicBezTo>
                                  <a:cubicBezTo>
                                    <a:pt x="28480" y="114681"/>
                                    <a:pt x="0" y="92488"/>
                                    <a:pt x="0" y="57341"/>
                                  </a:cubicBezTo>
                                  <a:cubicBezTo>
                                    <a:pt x="0" y="26480"/>
                                    <a:pt x="23813" y="0"/>
                                    <a:pt x="56864" y="0"/>
                                  </a:cubicBezTo>
                                  <a:cubicBezTo>
                                    <a:pt x="75152" y="0"/>
                                    <a:pt x="88868" y="7239"/>
                                    <a:pt x="98774" y="17145"/>
                                  </a:cubicBezTo>
                                  <a:lnTo>
                                    <a:pt x="90106" y="27051"/>
                                  </a:lnTo>
                                  <a:cubicBezTo>
                                    <a:pt x="81915" y="19145"/>
                                    <a:pt x="70866" y="13049"/>
                                    <a:pt x="56864" y="13049"/>
                                  </a:cubicBezTo>
                                  <a:cubicBezTo>
                                    <a:pt x="33718" y="13049"/>
                                    <a:pt x="13716" y="32385"/>
                                    <a:pt x="13716" y="57436"/>
                                  </a:cubicBezTo>
                                  <a:cubicBezTo>
                                    <a:pt x="13716" y="82487"/>
                                    <a:pt x="32956" y="101727"/>
                                    <a:pt x="58769" y="101727"/>
                                  </a:cubicBezTo>
                                  <a:cubicBezTo>
                                    <a:pt x="71533" y="101727"/>
                                    <a:pt x="83153" y="96393"/>
                                    <a:pt x="92488" y="86582"/>
                                  </a:cubicBezTo>
                                  <a:lnTo>
                                    <a:pt x="102394" y="957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14998654" name="Freeform: Shape 2717">
                            <a:extLst>
                              <a:ext uri="{FF2B5EF4-FFF2-40B4-BE49-F238E27FC236}">
                                <a16:creationId xmlns:a16="http://schemas.microsoft.com/office/drawing/2014/main" id="{70F6651D-58CC-405E-394C-6B06A41F2F1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29019" y="363084"/>
                              <a:ext cx="103632" cy="114681"/>
                            </a:xfrm>
                            <a:custGeom>
                              <a:avLst/>
                              <a:gdLst>
                                <a:gd name="connsiteX0" fmla="*/ 14478 w 103632"/>
                                <a:gd name="connsiteY0" fmla="*/ 46006 h 114681"/>
                                <a:gd name="connsiteX1" fmla="*/ 89440 w 103632"/>
                                <a:gd name="connsiteY1" fmla="*/ 46006 h 114681"/>
                                <a:gd name="connsiteX2" fmla="*/ 52578 w 103632"/>
                                <a:gd name="connsiteY2" fmla="*/ 12954 h 114681"/>
                                <a:gd name="connsiteX3" fmla="*/ 14478 w 103632"/>
                                <a:gd name="connsiteY3" fmla="*/ 46006 h 114681"/>
                                <a:gd name="connsiteX4" fmla="*/ 100013 w 103632"/>
                                <a:gd name="connsiteY4" fmla="*/ 94488 h 114681"/>
                                <a:gd name="connsiteX5" fmla="*/ 55150 w 103632"/>
                                <a:gd name="connsiteY5" fmla="*/ 114681 h 114681"/>
                                <a:gd name="connsiteX6" fmla="*/ 0 w 103632"/>
                                <a:gd name="connsiteY6" fmla="*/ 57341 h 114681"/>
                                <a:gd name="connsiteX7" fmla="*/ 52578 w 103632"/>
                                <a:gd name="connsiteY7" fmla="*/ 0 h 114681"/>
                                <a:gd name="connsiteX8" fmla="*/ 103632 w 103632"/>
                                <a:gd name="connsiteY8" fmla="*/ 53721 h 114681"/>
                                <a:gd name="connsiteX9" fmla="*/ 103346 w 103632"/>
                                <a:gd name="connsiteY9" fmla="*/ 58579 h 114681"/>
                                <a:gd name="connsiteX10" fmla="*/ 13716 w 103632"/>
                                <a:gd name="connsiteY10" fmla="*/ 58579 h 114681"/>
                                <a:gd name="connsiteX11" fmla="*/ 55150 w 103632"/>
                                <a:gd name="connsiteY11" fmla="*/ 101727 h 114681"/>
                                <a:gd name="connsiteX12" fmla="*/ 90297 w 103632"/>
                                <a:gd name="connsiteY12" fmla="*/ 85344 h 114681"/>
                                <a:gd name="connsiteX13" fmla="*/ 99917 w 103632"/>
                                <a:gd name="connsiteY13" fmla="*/ 94488 h 114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03632" h="114681">
                                  <a:moveTo>
                                    <a:pt x="14478" y="46006"/>
                                  </a:moveTo>
                                  <a:lnTo>
                                    <a:pt x="89440" y="46006"/>
                                  </a:lnTo>
                                  <a:cubicBezTo>
                                    <a:pt x="86582" y="26765"/>
                                    <a:pt x="71628" y="12954"/>
                                    <a:pt x="52578" y="12954"/>
                                  </a:cubicBezTo>
                                  <a:cubicBezTo>
                                    <a:pt x="33528" y="12954"/>
                                    <a:pt x="18574" y="26956"/>
                                    <a:pt x="14478" y="46006"/>
                                  </a:cubicBezTo>
                                  <a:moveTo>
                                    <a:pt x="100013" y="94488"/>
                                  </a:moveTo>
                                  <a:cubicBezTo>
                                    <a:pt x="91821" y="104870"/>
                                    <a:pt x="76200" y="114681"/>
                                    <a:pt x="55150" y="114681"/>
                                  </a:cubicBezTo>
                                  <a:cubicBezTo>
                                    <a:pt x="24289" y="114681"/>
                                    <a:pt x="0" y="91535"/>
                                    <a:pt x="0" y="57341"/>
                                  </a:cubicBezTo>
                                  <a:cubicBezTo>
                                    <a:pt x="0" y="25813"/>
                                    <a:pt x="21431" y="0"/>
                                    <a:pt x="52578" y="0"/>
                                  </a:cubicBezTo>
                                  <a:cubicBezTo>
                                    <a:pt x="82010" y="0"/>
                                    <a:pt x="103632" y="23146"/>
                                    <a:pt x="103632" y="53721"/>
                                  </a:cubicBezTo>
                                  <a:cubicBezTo>
                                    <a:pt x="103632" y="54674"/>
                                    <a:pt x="103632" y="56388"/>
                                    <a:pt x="103346" y="58579"/>
                                  </a:cubicBezTo>
                                  <a:lnTo>
                                    <a:pt x="13716" y="58579"/>
                                  </a:lnTo>
                                  <a:cubicBezTo>
                                    <a:pt x="14669" y="82010"/>
                                    <a:pt x="29909" y="101727"/>
                                    <a:pt x="55150" y="101727"/>
                                  </a:cubicBezTo>
                                  <a:cubicBezTo>
                                    <a:pt x="69628" y="101727"/>
                                    <a:pt x="81629" y="95917"/>
                                    <a:pt x="90297" y="85344"/>
                                  </a:cubicBezTo>
                                  <a:lnTo>
                                    <a:pt x="99917" y="9448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699818660" name="Freeform: Shape 2704">
                          <a:extLst>
                            <a:ext uri="{FF2B5EF4-FFF2-40B4-BE49-F238E27FC236}">
                              <a16:creationId xmlns:a16="http://schemas.microsoft.com/office/drawing/2014/main" id="{4E1E908E-4010-ACEA-D561-4196A730B078}"/>
                            </a:ext>
                          </a:extLst>
                        </wps:cNvPr>
                        <wps:cNvSpPr/>
                        <wps:spPr>
                          <a:xfrm>
                            <a:off x="1826388" y="304852"/>
                            <a:ext cx="10621" cy="132474"/>
                          </a:xfrm>
                          <a:custGeom>
                            <a:avLst/>
                            <a:gdLst>
                              <a:gd name="connsiteX0" fmla="*/ 0 w 13715"/>
                              <a:gd name="connsiteY0" fmla="*/ 0 h 171069"/>
                              <a:gd name="connsiteX1" fmla="*/ 13716 w 13715"/>
                              <a:gd name="connsiteY1" fmla="*/ 0 h 171069"/>
                              <a:gd name="connsiteX2" fmla="*/ 13716 w 13715"/>
                              <a:gd name="connsiteY2" fmla="*/ 171069 h 171069"/>
                              <a:gd name="connsiteX3" fmla="*/ 0 w 13715"/>
                              <a:gd name="connsiteY3" fmla="*/ 171069 h 1710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715" h="171069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71069"/>
                                </a:lnTo>
                                <a:lnTo>
                                  <a:pt x="0" y="1710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525594247" name="Graphic 37">
                          <a:extLst>
                            <a:ext uri="{FF2B5EF4-FFF2-40B4-BE49-F238E27FC236}">
                              <a16:creationId xmlns:a16="http://schemas.microsoft.com/office/drawing/2014/main" id="{4DABCF16-B379-0588-7C83-5BCFC2D72D1A}"/>
                            </a:ext>
                          </a:extLst>
                        </wpg:cNvPr>
                        <wpg:cNvGrpSpPr/>
                        <wpg:grpSpPr>
                          <a:xfrm>
                            <a:off x="273948" y="23087"/>
                            <a:ext cx="1873008" cy="416084"/>
                            <a:chOff x="273947" y="23087"/>
                            <a:chExt cx="2418683" cy="537305"/>
                          </a:xfrm>
                          <a:grpFill/>
                        </wpg:grpSpPr>
                        <wps:wsp>
                          <wps:cNvPr id="768612557" name="Freeform: Shape 2709">
                            <a:extLst>
                              <a:ext uri="{FF2B5EF4-FFF2-40B4-BE49-F238E27FC236}">
                                <a16:creationId xmlns:a16="http://schemas.microsoft.com/office/drawing/2014/main" id="{B49F4D48-679D-0BC4-86F1-D6226E0D2D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19155" y="445711"/>
                              <a:ext cx="113156" cy="114681"/>
                            </a:xfrm>
                            <a:custGeom>
                              <a:avLst/>
                              <a:gdLst>
                                <a:gd name="connsiteX0" fmla="*/ 56578 w 113156"/>
                                <a:gd name="connsiteY0" fmla="*/ 13049 h 114681"/>
                                <a:gd name="connsiteX1" fmla="*/ 13716 w 113156"/>
                                <a:gd name="connsiteY1" fmla="*/ 57436 h 114681"/>
                                <a:gd name="connsiteX2" fmla="*/ 56578 w 113156"/>
                                <a:gd name="connsiteY2" fmla="*/ 101727 h 114681"/>
                                <a:gd name="connsiteX3" fmla="*/ 99441 w 113156"/>
                                <a:gd name="connsiteY3" fmla="*/ 57436 h 114681"/>
                                <a:gd name="connsiteX4" fmla="*/ 56578 w 113156"/>
                                <a:gd name="connsiteY4" fmla="*/ 13049 h 114681"/>
                                <a:gd name="connsiteX5" fmla="*/ 56578 w 113156"/>
                                <a:gd name="connsiteY5" fmla="*/ 114681 h 114681"/>
                                <a:gd name="connsiteX6" fmla="*/ 0 w 113156"/>
                                <a:gd name="connsiteY6" fmla="*/ 57341 h 114681"/>
                                <a:gd name="connsiteX7" fmla="*/ 56578 w 113156"/>
                                <a:gd name="connsiteY7" fmla="*/ 0 h 114681"/>
                                <a:gd name="connsiteX8" fmla="*/ 113157 w 113156"/>
                                <a:gd name="connsiteY8" fmla="*/ 57341 h 114681"/>
                                <a:gd name="connsiteX9" fmla="*/ 56578 w 113156"/>
                                <a:gd name="connsiteY9" fmla="*/ 114681 h 114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13156" h="114681">
                                  <a:moveTo>
                                    <a:pt x="56578" y="13049"/>
                                  </a:moveTo>
                                  <a:cubicBezTo>
                                    <a:pt x="31813" y="13049"/>
                                    <a:pt x="13716" y="32861"/>
                                    <a:pt x="13716" y="57436"/>
                                  </a:cubicBezTo>
                                  <a:cubicBezTo>
                                    <a:pt x="13716" y="82010"/>
                                    <a:pt x="31813" y="101727"/>
                                    <a:pt x="56578" y="101727"/>
                                  </a:cubicBezTo>
                                  <a:cubicBezTo>
                                    <a:pt x="81343" y="101727"/>
                                    <a:pt x="99441" y="82010"/>
                                    <a:pt x="99441" y="57436"/>
                                  </a:cubicBezTo>
                                  <a:cubicBezTo>
                                    <a:pt x="99441" y="32861"/>
                                    <a:pt x="81343" y="13049"/>
                                    <a:pt x="56578" y="13049"/>
                                  </a:cubicBezTo>
                                  <a:moveTo>
                                    <a:pt x="56578" y="114681"/>
                                  </a:moveTo>
                                  <a:cubicBezTo>
                                    <a:pt x="23813" y="114681"/>
                                    <a:pt x="0" y="88868"/>
                                    <a:pt x="0" y="57341"/>
                                  </a:cubicBezTo>
                                  <a:cubicBezTo>
                                    <a:pt x="0" y="25813"/>
                                    <a:pt x="23813" y="0"/>
                                    <a:pt x="56578" y="0"/>
                                  </a:cubicBezTo>
                                  <a:cubicBezTo>
                                    <a:pt x="89344" y="0"/>
                                    <a:pt x="113157" y="25813"/>
                                    <a:pt x="113157" y="57341"/>
                                  </a:cubicBezTo>
                                  <a:cubicBezTo>
                                    <a:pt x="113157" y="88868"/>
                                    <a:pt x="89344" y="114681"/>
                                    <a:pt x="56578" y="114681"/>
                                  </a:cubicBezTo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56159333" name="Freeform: Shape 2710">
                            <a:extLst>
                              <a:ext uri="{FF2B5EF4-FFF2-40B4-BE49-F238E27FC236}">
                                <a16:creationId xmlns:a16="http://schemas.microsoft.com/office/drawing/2014/main" id="{7BB2614F-4747-5E24-2932-8C4F8D8CAFF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58982" y="445711"/>
                              <a:ext cx="100488" cy="112299"/>
                            </a:xfrm>
                            <a:custGeom>
                              <a:avLst/>
                              <a:gdLst>
                                <a:gd name="connsiteX0" fmla="*/ 13240 w 100488"/>
                                <a:gd name="connsiteY0" fmla="*/ 17812 h 112299"/>
                                <a:gd name="connsiteX1" fmla="*/ 52006 w 100488"/>
                                <a:gd name="connsiteY1" fmla="*/ 0 h 112299"/>
                                <a:gd name="connsiteX2" fmla="*/ 91059 w 100488"/>
                                <a:gd name="connsiteY2" fmla="*/ 18574 h 112299"/>
                                <a:gd name="connsiteX3" fmla="*/ 100489 w 100488"/>
                                <a:gd name="connsiteY3" fmla="*/ 53721 h 112299"/>
                                <a:gd name="connsiteX4" fmla="*/ 100489 w 100488"/>
                                <a:gd name="connsiteY4" fmla="*/ 112300 h 112299"/>
                                <a:gd name="connsiteX5" fmla="*/ 86773 w 100488"/>
                                <a:gd name="connsiteY5" fmla="*/ 112300 h 112299"/>
                                <a:gd name="connsiteX6" fmla="*/ 86773 w 100488"/>
                                <a:gd name="connsiteY6" fmla="*/ 54674 h 112299"/>
                                <a:gd name="connsiteX7" fmla="*/ 80486 w 100488"/>
                                <a:gd name="connsiteY7" fmla="*/ 27718 h 112299"/>
                                <a:gd name="connsiteX8" fmla="*/ 51816 w 100488"/>
                                <a:gd name="connsiteY8" fmla="*/ 13049 h 112299"/>
                                <a:gd name="connsiteX9" fmla="*/ 13716 w 100488"/>
                                <a:gd name="connsiteY9" fmla="*/ 35909 h 112299"/>
                                <a:gd name="connsiteX10" fmla="*/ 13716 w 100488"/>
                                <a:gd name="connsiteY10" fmla="*/ 112300 h 112299"/>
                                <a:gd name="connsiteX11" fmla="*/ 0 w 100488"/>
                                <a:gd name="connsiteY11" fmla="*/ 112300 h 112299"/>
                                <a:gd name="connsiteX12" fmla="*/ 0 w 100488"/>
                                <a:gd name="connsiteY12" fmla="*/ 2381 h 112299"/>
                                <a:gd name="connsiteX13" fmla="*/ 13240 w 100488"/>
                                <a:gd name="connsiteY13" fmla="*/ 2381 h 112299"/>
                                <a:gd name="connsiteX14" fmla="*/ 13240 w 100488"/>
                                <a:gd name="connsiteY14" fmla="*/ 17812 h 1122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100488" h="112299">
                                  <a:moveTo>
                                    <a:pt x="13240" y="17812"/>
                                  </a:moveTo>
                                  <a:cubicBezTo>
                                    <a:pt x="22193" y="6001"/>
                                    <a:pt x="36576" y="0"/>
                                    <a:pt x="52006" y="0"/>
                                  </a:cubicBezTo>
                                  <a:cubicBezTo>
                                    <a:pt x="67437" y="0"/>
                                    <a:pt x="82105" y="6477"/>
                                    <a:pt x="91059" y="18574"/>
                                  </a:cubicBezTo>
                                  <a:cubicBezTo>
                                    <a:pt x="97060" y="26575"/>
                                    <a:pt x="100489" y="35719"/>
                                    <a:pt x="100489" y="53721"/>
                                  </a:cubicBezTo>
                                  <a:lnTo>
                                    <a:pt x="100489" y="112300"/>
                                  </a:lnTo>
                                  <a:lnTo>
                                    <a:pt x="86773" y="112300"/>
                                  </a:lnTo>
                                  <a:lnTo>
                                    <a:pt x="86773" y="54674"/>
                                  </a:lnTo>
                                  <a:cubicBezTo>
                                    <a:pt x="86773" y="40196"/>
                                    <a:pt x="84391" y="33242"/>
                                    <a:pt x="80486" y="27718"/>
                                  </a:cubicBezTo>
                                  <a:cubicBezTo>
                                    <a:pt x="74200" y="18574"/>
                                    <a:pt x="63913" y="13049"/>
                                    <a:pt x="51816" y="13049"/>
                                  </a:cubicBezTo>
                                  <a:cubicBezTo>
                                    <a:pt x="35909" y="13049"/>
                                    <a:pt x="22193" y="21526"/>
                                    <a:pt x="13716" y="35909"/>
                                  </a:cubicBezTo>
                                  <a:lnTo>
                                    <a:pt x="13716" y="112300"/>
                                  </a:lnTo>
                                  <a:lnTo>
                                    <a:pt x="0" y="112300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13240" y="2381"/>
                                  </a:lnTo>
                                  <a:lnTo>
                                    <a:pt x="13240" y="178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39689110" name="Freeform: Shape 2711">
                            <a:extLst>
                              <a:ext uri="{FF2B5EF4-FFF2-40B4-BE49-F238E27FC236}">
                                <a16:creationId xmlns:a16="http://schemas.microsoft.com/office/drawing/2014/main" id="{FE6CA8F7-989C-F6A3-0CBB-BAD8EA3FF36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83760" y="445711"/>
                              <a:ext cx="108870" cy="114681"/>
                            </a:xfrm>
                            <a:custGeom>
                              <a:avLst/>
                              <a:gdLst>
                                <a:gd name="connsiteX0" fmla="*/ 95155 w 108870"/>
                                <a:gd name="connsiteY0" fmla="*/ 35242 h 114681"/>
                                <a:gd name="connsiteX1" fmla="*/ 55626 w 108870"/>
                                <a:gd name="connsiteY1" fmla="*/ 13049 h 114681"/>
                                <a:gd name="connsiteX2" fmla="*/ 29146 w 108870"/>
                                <a:gd name="connsiteY2" fmla="*/ 22479 h 114681"/>
                                <a:gd name="connsiteX3" fmla="*/ 13716 w 108870"/>
                                <a:gd name="connsiteY3" fmla="*/ 57436 h 114681"/>
                                <a:gd name="connsiteX4" fmla="*/ 31051 w 108870"/>
                                <a:gd name="connsiteY4" fmla="*/ 93536 h 114681"/>
                                <a:gd name="connsiteX5" fmla="*/ 55816 w 108870"/>
                                <a:gd name="connsiteY5" fmla="*/ 101727 h 114681"/>
                                <a:gd name="connsiteX6" fmla="*/ 95059 w 108870"/>
                                <a:gd name="connsiteY6" fmla="*/ 77629 h 114681"/>
                                <a:gd name="connsiteX7" fmla="*/ 95059 w 108870"/>
                                <a:gd name="connsiteY7" fmla="*/ 35242 h 114681"/>
                                <a:gd name="connsiteX8" fmla="*/ 95631 w 108870"/>
                                <a:gd name="connsiteY8" fmla="*/ 112300 h 114681"/>
                                <a:gd name="connsiteX9" fmla="*/ 95631 w 108870"/>
                                <a:gd name="connsiteY9" fmla="*/ 96107 h 114681"/>
                                <a:gd name="connsiteX10" fmla="*/ 56102 w 108870"/>
                                <a:gd name="connsiteY10" fmla="*/ 114681 h 114681"/>
                                <a:gd name="connsiteX11" fmla="*/ 23336 w 108870"/>
                                <a:gd name="connsiteY11" fmla="*/ 104299 h 114681"/>
                                <a:gd name="connsiteX12" fmla="*/ 0 w 108870"/>
                                <a:gd name="connsiteY12" fmla="*/ 57341 h 114681"/>
                                <a:gd name="connsiteX13" fmla="*/ 20479 w 108870"/>
                                <a:gd name="connsiteY13" fmla="*/ 12287 h 114681"/>
                                <a:gd name="connsiteX14" fmla="*/ 55435 w 108870"/>
                                <a:gd name="connsiteY14" fmla="*/ 0 h 114681"/>
                                <a:gd name="connsiteX15" fmla="*/ 95631 w 108870"/>
                                <a:gd name="connsiteY15" fmla="*/ 17621 h 114681"/>
                                <a:gd name="connsiteX16" fmla="*/ 95631 w 108870"/>
                                <a:gd name="connsiteY16" fmla="*/ 2476 h 114681"/>
                                <a:gd name="connsiteX17" fmla="*/ 108871 w 108870"/>
                                <a:gd name="connsiteY17" fmla="*/ 2476 h 114681"/>
                                <a:gd name="connsiteX18" fmla="*/ 108871 w 108870"/>
                                <a:gd name="connsiteY18" fmla="*/ 112300 h 114681"/>
                                <a:gd name="connsiteX19" fmla="*/ 95631 w 108870"/>
                                <a:gd name="connsiteY19" fmla="*/ 112300 h 114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108870" h="114681">
                                  <a:moveTo>
                                    <a:pt x="95155" y="35242"/>
                                  </a:moveTo>
                                  <a:cubicBezTo>
                                    <a:pt x="90297" y="27051"/>
                                    <a:pt x="75914" y="13049"/>
                                    <a:pt x="55626" y="13049"/>
                                  </a:cubicBezTo>
                                  <a:cubicBezTo>
                                    <a:pt x="46482" y="13049"/>
                                    <a:pt x="36862" y="16192"/>
                                    <a:pt x="29146" y="22479"/>
                                  </a:cubicBezTo>
                                  <a:cubicBezTo>
                                    <a:pt x="19526" y="30385"/>
                                    <a:pt x="13716" y="43148"/>
                                    <a:pt x="13716" y="57436"/>
                                  </a:cubicBezTo>
                                  <a:cubicBezTo>
                                    <a:pt x="13716" y="72580"/>
                                    <a:pt x="20479" y="86106"/>
                                    <a:pt x="31051" y="93536"/>
                                  </a:cubicBezTo>
                                  <a:cubicBezTo>
                                    <a:pt x="38005" y="98393"/>
                                    <a:pt x="46482" y="101727"/>
                                    <a:pt x="55816" y="101727"/>
                                  </a:cubicBezTo>
                                  <a:cubicBezTo>
                                    <a:pt x="72009" y="101727"/>
                                    <a:pt x="86392" y="92583"/>
                                    <a:pt x="95059" y="77629"/>
                                  </a:cubicBezTo>
                                  <a:lnTo>
                                    <a:pt x="95059" y="35242"/>
                                  </a:lnTo>
                                  <a:close/>
                                  <a:moveTo>
                                    <a:pt x="95631" y="112300"/>
                                  </a:moveTo>
                                  <a:lnTo>
                                    <a:pt x="95631" y="96107"/>
                                  </a:lnTo>
                                  <a:cubicBezTo>
                                    <a:pt x="87439" y="107156"/>
                                    <a:pt x="73247" y="114681"/>
                                    <a:pt x="56102" y="114681"/>
                                  </a:cubicBezTo>
                                  <a:cubicBezTo>
                                    <a:pt x="45720" y="114681"/>
                                    <a:pt x="34195" y="112014"/>
                                    <a:pt x="23336" y="104299"/>
                                  </a:cubicBezTo>
                                  <a:cubicBezTo>
                                    <a:pt x="8858" y="94202"/>
                                    <a:pt x="0" y="77057"/>
                                    <a:pt x="0" y="57341"/>
                                  </a:cubicBezTo>
                                  <a:cubicBezTo>
                                    <a:pt x="0" y="39053"/>
                                    <a:pt x="8001" y="22860"/>
                                    <a:pt x="20479" y="12287"/>
                                  </a:cubicBezTo>
                                  <a:cubicBezTo>
                                    <a:pt x="29623" y="4858"/>
                                    <a:pt x="42196" y="0"/>
                                    <a:pt x="55435" y="0"/>
                                  </a:cubicBezTo>
                                  <a:cubicBezTo>
                                    <a:pt x="71342" y="0"/>
                                    <a:pt x="85820" y="6477"/>
                                    <a:pt x="95631" y="17621"/>
                                  </a:cubicBezTo>
                                  <a:lnTo>
                                    <a:pt x="95631" y="2476"/>
                                  </a:lnTo>
                                  <a:lnTo>
                                    <a:pt x="108871" y="2476"/>
                                  </a:lnTo>
                                  <a:lnTo>
                                    <a:pt x="108871" y="112300"/>
                                  </a:lnTo>
                                  <a:lnTo>
                                    <a:pt x="95631" y="1123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67719854" name="Freeform: Shape 2712">
                            <a:extLst>
                              <a:ext uri="{FF2B5EF4-FFF2-40B4-BE49-F238E27FC236}">
                                <a16:creationId xmlns:a16="http://schemas.microsoft.com/office/drawing/2014/main" id="{715EB33D-0AD6-E7E8-2DE4-7316FE6FC9F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3947" y="23087"/>
                              <a:ext cx="170497" cy="228028"/>
                            </a:xfrm>
                            <a:custGeom>
                              <a:avLst/>
                              <a:gdLst>
                                <a:gd name="connsiteX0" fmla="*/ 118491 w 170497"/>
                                <a:gd name="connsiteY0" fmla="*/ 190119 h 228028"/>
                                <a:gd name="connsiteX1" fmla="*/ 42767 w 170497"/>
                                <a:gd name="connsiteY1" fmla="*/ 114109 h 228028"/>
                                <a:gd name="connsiteX2" fmla="*/ 116586 w 170497"/>
                                <a:gd name="connsiteY2" fmla="*/ 38100 h 228028"/>
                                <a:gd name="connsiteX3" fmla="*/ 170402 w 170497"/>
                                <a:gd name="connsiteY3" fmla="*/ 60865 h 228028"/>
                                <a:gd name="connsiteX4" fmla="*/ 170402 w 170497"/>
                                <a:gd name="connsiteY4" fmla="*/ 60865 h 228028"/>
                                <a:gd name="connsiteX5" fmla="*/ 170402 w 170497"/>
                                <a:gd name="connsiteY5" fmla="*/ 12287 h 228028"/>
                                <a:gd name="connsiteX6" fmla="*/ 116872 w 170497"/>
                                <a:gd name="connsiteY6" fmla="*/ 0 h 228028"/>
                                <a:gd name="connsiteX7" fmla="*/ 0 w 170497"/>
                                <a:gd name="connsiteY7" fmla="*/ 114014 h 228028"/>
                                <a:gd name="connsiteX8" fmla="*/ 117539 w 170497"/>
                                <a:gd name="connsiteY8" fmla="*/ 228029 h 228028"/>
                                <a:gd name="connsiteX9" fmla="*/ 170498 w 170497"/>
                                <a:gd name="connsiteY9" fmla="*/ 216884 h 228028"/>
                                <a:gd name="connsiteX10" fmla="*/ 170498 w 170497"/>
                                <a:gd name="connsiteY10" fmla="*/ 170783 h 228028"/>
                                <a:gd name="connsiteX11" fmla="*/ 118491 w 170497"/>
                                <a:gd name="connsiteY11" fmla="*/ 190119 h 2280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70497" h="228028">
                                  <a:moveTo>
                                    <a:pt x="118491" y="190119"/>
                                  </a:moveTo>
                                  <a:cubicBezTo>
                                    <a:pt x="75724" y="190119"/>
                                    <a:pt x="42767" y="157163"/>
                                    <a:pt x="42767" y="114109"/>
                                  </a:cubicBezTo>
                                  <a:cubicBezTo>
                                    <a:pt x="42767" y="71056"/>
                                    <a:pt x="74390" y="38100"/>
                                    <a:pt x="116586" y="38100"/>
                                  </a:cubicBezTo>
                                  <a:cubicBezTo>
                                    <a:pt x="138398" y="38100"/>
                                    <a:pt x="157067" y="47625"/>
                                    <a:pt x="170402" y="60865"/>
                                  </a:cubicBezTo>
                                  <a:lnTo>
                                    <a:pt x="170402" y="60865"/>
                                  </a:lnTo>
                                  <a:lnTo>
                                    <a:pt x="170402" y="12287"/>
                                  </a:lnTo>
                                  <a:cubicBezTo>
                                    <a:pt x="154781" y="4477"/>
                                    <a:pt x="136684" y="0"/>
                                    <a:pt x="116872" y="0"/>
                                  </a:cubicBezTo>
                                  <a:cubicBezTo>
                                    <a:pt x="47816" y="0"/>
                                    <a:pt x="0" y="50387"/>
                                    <a:pt x="0" y="114014"/>
                                  </a:cubicBezTo>
                                  <a:cubicBezTo>
                                    <a:pt x="0" y="177641"/>
                                    <a:pt x="48482" y="228029"/>
                                    <a:pt x="117539" y="228029"/>
                                  </a:cubicBezTo>
                                  <a:cubicBezTo>
                                    <a:pt x="137160" y="228029"/>
                                    <a:pt x="155067" y="223933"/>
                                    <a:pt x="170498" y="216884"/>
                                  </a:cubicBezTo>
                                  <a:lnTo>
                                    <a:pt x="170498" y="170783"/>
                                  </a:lnTo>
                                  <a:cubicBezTo>
                                    <a:pt x="157734" y="182023"/>
                                    <a:pt x="140399" y="190119"/>
                                    <a:pt x="118491" y="190119"/>
                                  </a:cubicBezTo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1458148020" name="Freeform: Shape 2706">
                          <a:extLst>
                            <a:ext uri="{FF2B5EF4-FFF2-40B4-BE49-F238E27FC236}">
                              <a16:creationId xmlns:a16="http://schemas.microsoft.com/office/drawing/2014/main" id="{0E527AD4-F4A5-84D0-9892-94FC493761F7}"/>
                            </a:ext>
                          </a:extLst>
                        </wps:cNvPr>
                        <wps:cNvSpPr/>
                        <wps:spPr>
                          <a:xfrm>
                            <a:off x="429508" y="25595"/>
                            <a:ext cx="100905" cy="171714"/>
                          </a:xfrm>
                          <a:custGeom>
                            <a:avLst/>
                            <a:gdLst>
                              <a:gd name="connsiteX0" fmla="*/ 42863 w 130302"/>
                              <a:gd name="connsiteY0" fmla="*/ 38005 h 221741"/>
                              <a:gd name="connsiteX1" fmla="*/ 42863 w 130302"/>
                              <a:gd name="connsiteY1" fmla="*/ 91916 h 221741"/>
                              <a:gd name="connsiteX2" fmla="*/ 110966 w 130302"/>
                              <a:gd name="connsiteY2" fmla="*/ 91916 h 221741"/>
                              <a:gd name="connsiteX3" fmla="*/ 110966 w 130302"/>
                              <a:gd name="connsiteY3" fmla="*/ 129921 h 221741"/>
                              <a:gd name="connsiteX4" fmla="*/ 42863 w 130302"/>
                              <a:gd name="connsiteY4" fmla="*/ 129921 h 221741"/>
                              <a:gd name="connsiteX5" fmla="*/ 42863 w 130302"/>
                              <a:gd name="connsiteY5" fmla="*/ 183737 h 221741"/>
                              <a:gd name="connsiteX6" fmla="*/ 130302 w 130302"/>
                              <a:gd name="connsiteY6" fmla="*/ 183737 h 221741"/>
                              <a:gd name="connsiteX7" fmla="*/ 130302 w 130302"/>
                              <a:gd name="connsiteY7" fmla="*/ 221742 h 221741"/>
                              <a:gd name="connsiteX8" fmla="*/ 0 w 130302"/>
                              <a:gd name="connsiteY8" fmla="*/ 221742 h 221741"/>
                              <a:gd name="connsiteX9" fmla="*/ 0 w 130302"/>
                              <a:gd name="connsiteY9" fmla="*/ 0 h 221741"/>
                              <a:gd name="connsiteX10" fmla="*/ 130302 w 130302"/>
                              <a:gd name="connsiteY10" fmla="*/ 0 h 221741"/>
                              <a:gd name="connsiteX11" fmla="*/ 130302 w 130302"/>
                              <a:gd name="connsiteY11" fmla="*/ 38005 h 221741"/>
                              <a:gd name="connsiteX12" fmla="*/ 42863 w 130302"/>
                              <a:gd name="connsiteY12" fmla="*/ 38005 h 2217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30302" h="221741">
                                <a:moveTo>
                                  <a:pt x="42863" y="38005"/>
                                </a:moveTo>
                                <a:lnTo>
                                  <a:pt x="42863" y="91916"/>
                                </a:lnTo>
                                <a:lnTo>
                                  <a:pt x="110966" y="91916"/>
                                </a:lnTo>
                                <a:lnTo>
                                  <a:pt x="110966" y="129921"/>
                                </a:lnTo>
                                <a:lnTo>
                                  <a:pt x="42863" y="129921"/>
                                </a:lnTo>
                                <a:lnTo>
                                  <a:pt x="42863" y="183737"/>
                                </a:lnTo>
                                <a:lnTo>
                                  <a:pt x="130302" y="183737"/>
                                </a:lnTo>
                                <a:lnTo>
                                  <a:pt x="130302" y="221742"/>
                                </a:lnTo>
                                <a:lnTo>
                                  <a:pt x="0" y="221742"/>
                                </a:lnTo>
                                <a:lnTo>
                                  <a:pt x="0" y="0"/>
                                </a:lnTo>
                                <a:lnTo>
                                  <a:pt x="130302" y="0"/>
                                </a:lnTo>
                                <a:lnTo>
                                  <a:pt x="130302" y="38005"/>
                                </a:lnTo>
                                <a:lnTo>
                                  <a:pt x="42863" y="3800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5374370" name="Freeform: Shape 2707">
                          <a:extLst>
                            <a:ext uri="{FF2B5EF4-FFF2-40B4-BE49-F238E27FC236}">
                              <a16:creationId xmlns:a16="http://schemas.microsoft.com/office/drawing/2014/main" id="{F6DC66B1-B904-D8E7-6490-B1806EE12A4D}"/>
                            </a:ext>
                          </a:extLst>
                        </wps:cNvPr>
                        <wps:cNvSpPr/>
                        <wps:spPr>
                          <a:xfrm>
                            <a:off x="550549" y="25595"/>
                            <a:ext cx="138670" cy="174739"/>
                          </a:xfrm>
                          <a:custGeom>
                            <a:avLst/>
                            <a:gdLst>
                              <a:gd name="connsiteX0" fmla="*/ 17526 w 179070"/>
                              <a:gd name="connsiteY0" fmla="*/ 193548 h 225647"/>
                              <a:gd name="connsiteX1" fmla="*/ 0 w 179070"/>
                              <a:gd name="connsiteY1" fmla="*/ 128016 h 225647"/>
                              <a:gd name="connsiteX2" fmla="*/ 0 w 179070"/>
                              <a:gd name="connsiteY2" fmla="*/ 0 h 225647"/>
                              <a:gd name="connsiteX3" fmla="*/ 38671 w 179070"/>
                              <a:gd name="connsiteY3" fmla="*/ 0 h 225647"/>
                              <a:gd name="connsiteX4" fmla="*/ 38671 w 179070"/>
                              <a:gd name="connsiteY4" fmla="*/ 134112 h 225647"/>
                              <a:gd name="connsiteX5" fmla="*/ 49625 w 179070"/>
                              <a:gd name="connsiteY5" fmla="*/ 172403 h 225647"/>
                              <a:gd name="connsiteX6" fmla="*/ 86677 w 179070"/>
                              <a:gd name="connsiteY6" fmla="*/ 189071 h 225647"/>
                              <a:gd name="connsiteX7" fmla="*/ 140398 w 179070"/>
                              <a:gd name="connsiteY7" fmla="*/ 161830 h 225647"/>
                              <a:gd name="connsiteX8" fmla="*/ 140398 w 179070"/>
                              <a:gd name="connsiteY8" fmla="*/ 0 h 225647"/>
                              <a:gd name="connsiteX9" fmla="*/ 179070 w 179070"/>
                              <a:gd name="connsiteY9" fmla="*/ 0 h 225647"/>
                              <a:gd name="connsiteX10" fmla="*/ 179070 w 179070"/>
                              <a:gd name="connsiteY10" fmla="*/ 221647 h 225647"/>
                              <a:gd name="connsiteX11" fmla="*/ 141637 w 179070"/>
                              <a:gd name="connsiteY11" fmla="*/ 221647 h 225647"/>
                              <a:gd name="connsiteX12" fmla="*/ 141637 w 179070"/>
                              <a:gd name="connsiteY12" fmla="*/ 204121 h 225647"/>
                              <a:gd name="connsiteX13" fmla="*/ 85439 w 179070"/>
                              <a:gd name="connsiteY13" fmla="*/ 225647 h 225647"/>
                              <a:gd name="connsiteX14" fmla="*/ 17526 w 179070"/>
                              <a:gd name="connsiteY14" fmla="*/ 193453 h 2256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79070" h="225647">
                                <a:moveTo>
                                  <a:pt x="17526" y="193548"/>
                                </a:moveTo>
                                <a:cubicBezTo>
                                  <a:pt x="5715" y="178879"/>
                                  <a:pt x="0" y="160211"/>
                                  <a:pt x="0" y="128016"/>
                                </a:cubicBezTo>
                                <a:lnTo>
                                  <a:pt x="0" y="0"/>
                                </a:lnTo>
                                <a:lnTo>
                                  <a:pt x="38671" y="0"/>
                                </a:lnTo>
                                <a:lnTo>
                                  <a:pt x="38671" y="134112"/>
                                </a:lnTo>
                                <a:cubicBezTo>
                                  <a:pt x="38671" y="153638"/>
                                  <a:pt x="42767" y="164211"/>
                                  <a:pt x="49625" y="172403"/>
                                </a:cubicBezTo>
                                <a:cubicBezTo>
                                  <a:pt x="58198" y="182594"/>
                                  <a:pt x="72009" y="189071"/>
                                  <a:pt x="86677" y="189071"/>
                                </a:cubicBezTo>
                                <a:cubicBezTo>
                                  <a:pt x="110300" y="189071"/>
                                  <a:pt x="129445" y="174784"/>
                                  <a:pt x="140398" y="161830"/>
                                </a:cubicBezTo>
                                <a:lnTo>
                                  <a:pt x="140398" y="0"/>
                                </a:lnTo>
                                <a:lnTo>
                                  <a:pt x="179070" y="0"/>
                                </a:lnTo>
                                <a:lnTo>
                                  <a:pt x="179070" y="221647"/>
                                </a:lnTo>
                                <a:lnTo>
                                  <a:pt x="141637" y="221647"/>
                                </a:lnTo>
                                <a:lnTo>
                                  <a:pt x="141637" y="204121"/>
                                </a:lnTo>
                                <a:cubicBezTo>
                                  <a:pt x="133064" y="212217"/>
                                  <a:pt x="111919" y="225647"/>
                                  <a:pt x="85439" y="225647"/>
                                </a:cubicBezTo>
                                <a:cubicBezTo>
                                  <a:pt x="58960" y="225647"/>
                                  <a:pt x="33338" y="213455"/>
                                  <a:pt x="17526" y="193453"/>
                                </a:cubicBezTo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00772951" name="Freeform: Shape 2708">
                          <a:extLst>
                            <a:ext uri="{FF2B5EF4-FFF2-40B4-BE49-F238E27FC236}">
                              <a16:creationId xmlns:a16="http://schemas.microsoft.com/office/drawing/2014/main" id="{AC6CC20A-B123-0FA0-6C21-ABBE517F6F4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22904" cy="222904"/>
                          </a:xfrm>
                          <a:custGeom>
                            <a:avLst/>
                            <a:gdLst>
                              <a:gd name="connsiteX0" fmla="*/ 143923 w 287845"/>
                              <a:gd name="connsiteY0" fmla="*/ 0 h 287845"/>
                              <a:gd name="connsiteX1" fmla="*/ 0 w 287845"/>
                              <a:gd name="connsiteY1" fmla="*/ 143923 h 287845"/>
                              <a:gd name="connsiteX2" fmla="*/ 143923 w 287845"/>
                              <a:gd name="connsiteY2" fmla="*/ 287846 h 287845"/>
                              <a:gd name="connsiteX3" fmla="*/ 287846 w 287845"/>
                              <a:gd name="connsiteY3" fmla="*/ 143923 h 287845"/>
                              <a:gd name="connsiteX4" fmla="*/ 143923 w 287845"/>
                              <a:gd name="connsiteY4" fmla="*/ 0 h 287845"/>
                              <a:gd name="connsiteX5" fmla="*/ 20479 w 287845"/>
                              <a:gd name="connsiteY5" fmla="*/ 173641 h 287845"/>
                              <a:gd name="connsiteX6" fmla="*/ 114205 w 287845"/>
                              <a:gd name="connsiteY6" fmla="*/ 173641 h 287845"/>
                              <a:gd name="connsiteX7" fmla="*/ 114205 w 287845"/>
                              <a:gd name="connsiteY7" fmla="*/ 114300 h 287845"/>
                              <a:gd name="connsiteX8" fmla="*/ 20479 w 287845"/>
                              <a:gd name="connsiteY8" fmla="*/ 114300 h 287845"/>
                              <a:gd name="connsiteX9" fmla="*/ 114205 w 287845"/>
                              <a:gd name="connsiteY9" fmla="*/ 20574 h 287845"/>
                              <a:gd name="connsiteX10" fmla="*/ 114205 w 287845"/>
                              <a:gd name="connsiteY10" fmla="*/ 114300 h 287845"/>
                              <a:gd name="connsiteX11" fmla="*/ 173546 w 287845"/>
                              <a:gd name="connsiteY11" fmla="*/ 114300 h 287845"/>
                              <a:gd name="connsiteX12" fmla="*/ 173546 w 287845"/>
                              <a:gd name="connsiteY12" fmla="*/ 20574 h 287845"/>
                              <a:gd name="connsiteX13" fmla="*/ 267272 w 287845"/>
                              <a:gd name="connsiteY13" fmla="*/ 114300 h 287845"/>
                              <a:gd name="connsiteX14" fmla="*/ 173546 w 287845"/>
                              <a:gd name="connsiteY14" fmla="*/ 114300 h 287845"/>
                              <a:gd name="connsiteX15" fmla="*/ 173546 w 287845"/>
                              <a:gd name="connsiteY15" fmla="*/ 173641 h 287845"/>
                              <a:gd name="connsiteX16" fmla="*/ 267272 w 287845"/>
                              <a:gd name="connsiteY16" fmla="*/ 173641 h 287845"/>
                              <a:gd name="connsiteX17" fmla="*/ 173546 w 287845"/>
                              <a:gd name="connsiteY17" fmla="*/ 267367 h 287845"/>
                              <a:gd name="connsiteX18" fmla="*/ 173546 w 287845"/>
                              <a:gd name="connsiteY18" fmla="*/ 173641 h 287845"/>
                              <a:gd name="connsiteX19" fmla="*/ 114205 w 287845"/>
                              <a:gd name="connsiteY19" fmla="*/ 173641 h 287845"/>
                              <a:gd name="connsiteX20" fmla="*/ 114205 w 287845"/>
                              <a:gd name="connsiteY20" fmla="*/ 267367 h 287845"/>
                              <a:gd name="connsiteX21" fmla="*/ 20479 w 287845"/>
                              <a:gd name="connsiteY21" fmla="*/ 173641 h 2878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287845" h="287845">
                                <a:moveTo>
                                  <a:pt x="143923" y="0"/>
                                </a:moveTo>
                                <a:cubicBezTo>
                                  <a:pt x="64580" y="0"/>
                                  <a:pt x="0" y="64579"/>
                                  <a:pt x="0" y="143923"/>
                                </a:cubicBezTo>
                                <a:cubicBezTo>
                                  <a:pt x="0" y="223266"/>
                                  <a:pt x="64580" y="287846"/>
                                  <a:pt x="143923" y="287846"/>
                                </a:cubicBezTo>
                                <a:cubicBezTo>
                                  <a:pt x="223266" y="287846"/>
                                  <a:pt x="287846" y="223266"/>
                                  <a:pt x="287846" y="143923"/>
                                </a:cubicBezTo>
                                <a:cubicBezTo>
                                  <a:pt x="287846" y="64579"/>
                                  <a:pt x="223266" y="0"/>
                                  <a:pt x="143923" y="0"/>
                                </a:cubicBezTo>
                                <a:moveTo>
                                  <a:pt x="20479" y="173641"/>
                                </a:moveTo>
                                <a:lnTo>
                                  <a:pt x="114205" y="173641"/>
                                </a:lnTo>
                                <a:lnTo>
                                  <a:pt x="114205" y="114300"/>
                                </a:lnTo>
                                <a:lnTo>
                                  <a:pt x="20479" y="114300"/>
                                </a:lnTo>
                                <a:cubicBezTo>
                                  <a:pt x="31623" y="68104"/>
                                  <a:pt x="68009" y="31718"/>
                                  <a:pt x="114205" y="20574"/>
                                </a:cubicBezTo>
                                <a:lnTo>
                                  <a:pt x="114205" y="114300"/>
                                </a:lnTo>
                                <a:lnTo>
                                  <a:pt x="173546" y="114300"/>
                                </a:lnTo>
                                <a:lnTo>
                                  <a:pt x="173546" y="20574"/>
                                </a:lnTo>
                                <a:cubicBezTo>
                                  <a:pt x="219742" y="31718"/>
                                  <a:pt x="256223" y="68104"/>
                                  <a:pt x="267272" y="114300"/>
                                </a:cubicBezTo>
                                <a:lnTo>
                                  <a:pt x="173546" y="114300"/>
                                </a:lnTo>
                                <a:lnTo>
                                  <a:pt x="173546" y="173641"/>
                                </a:lnTo>
                                <a:lnTo>
                                  <a:pt x="267272" y="173641"/>
                                </a:lnTo>
                                <a:cubicBezTo>
                                  <a:pt x="256127" y="219837"/>
                                  <a:pt x="219742" y="256318"/>
                                  <a:pt x="173546" y="267367"/>
                                </a:cubicBezTo>
                                <a:lnTo>
                                  <a:pt x="173546" y="173641"/>
                                </a:lnTo>
                                <a:lnTo>
                                  <a:pt x="114205" y="173641"/>
                                </a:lnTo>
                                <a:lnTo>
                                  <a:pt x="114205" y="267367"/>
                                </a:lnTo>
                                <a:cubicBezTo>
                                  <a:pt x="68009" y="256318"/>
                                  <a:pt x="31528" y="219837"/>
                                  <a:pt x="20479" y="173641"/>
                                </a:cubicBezTo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A4A27" id="Group 2692" o:spid="_x0000_s1026" style="position:absolute;margin-left:151.1pt;margin-top:1pt;width:162.95pt;height:33.35pt;z-index:251664896" coordsize="21469,4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">
                <v:shape id="Freeform: Shape 2693" o:spid="_x0000_s1027" style="position:absolute;left:7813;top:246;width:1384;height:1753;visibility:visible;mso-wrap-style:square;v-text-anchor:middle" coordsize="178689,22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" path="m13049,185928c4763,172879,,157544,,133921l,,19145,r,134874c19145,154305,22669,166116,29051,176308v12478,19431,34766,31909,60293,31909c114871,208217,137160,195739,149638,176308v6381,-10192,9906,-22003,9906,-41434l159544,r19145,l178689,133921v,23623,-4762,38863,-13049,52007c150019,210503,121634,226409,89440,226409v-32195,,-60579,-15906,-76200,-40481e" filled="f" stroked="f">
                  <v:stroke joinstyle="miter"/>
                  <v:path arrowok="t" o:connecttype="custom" o:connectlocs="10105,143981;0,103707;0,0;14826,0;14826,104445;22497,136531;69187,161241;115878,136531;123549,104445;123549,0;138375,0;138375,103707;128270,143981;69261,175329;10253,143981" o:connectangles="0,0,0,0,0,0,0,0,0,0,0,0,0,0,0"/>
                </v:shape>
                <v:shape id="Freeform: Shape 2694" o:spid="_x0000_s1028" style="position:absolute;left:9556;top:823;width:1030;height:1152;visibility:visible;mso-wrap-style:square;v-text-anchor:middle" coordsize="132969,14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" path="m17526,23622c29337,8001,48482,,68866,v20383,,39814,8573,51625,24575c128492,35052,132969,47244,132969,71152r,77533l114776,148685r,-76200c114776,53340,111633,44101,106490,36767,98203,24670,84487,17336,68580,17336v-21050,,-39243,11144,-50387,30289l18193,148685,,148685,,3238r17526,l17526,23622xe" filled="f" stroked="f">
                  <v:stroke joinstyle="miter"/>
                  <v:path arrowok="t" o:connecttype="custom" o:connectlocs="13572,18293;53329,0;93307,19031;102970,55099;102970,115140;88882,115140;88882,56132;82465,28472;53108,13425;14088,36880;14088,115140;0,115140;0,2507;13572,2507;13572,18293" o:connectangles="0,0,0,0,0,0,0,0,0,0,0,0,0,0,0"/>
                </v:shape>
                <v:shape id="Freeform: Shape 2695" o:spid="_x0000_s1029" style="position:absolute;left:10879;top:332;width:250;height:1643;visibility:visible;mso-wrap-style:square;v-text-anchor:middle" coordsize="32194,21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" path="m6953,66675r18193,l25146,212122r-18193,l6953,66675xm15907,v8953,,16288,7334,16288,16288c32195,25241,24860,32195,15907,32195,6953,32195,,25241,,16288,,7334,7049,,15907,e" filled="f" stroked="f">
                  <v:stroke joinstyle="miter"/>
                  <v:path arrowok="t" o:connecttype="custom" o:connectlocs="5384,51633;19473,51633;19473,164266;5384,164266;5384,51633;12318,0;24932,12613;12318,24932;0,12613;12318,0" o:connectangles="0,0,0,0,0,0,0,0,0,0"/>
                </v:shape>
                <v:shape id="Freeform: Shape 2696" o:spid="_x0000_s1030" style="position:absolute;left:11274;top:848;width:1136;height:1127;visibility:visible;mso-wrap-style:square;v-text-anchor:middle" coordsize="146684,14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" path="m67627,145447l,,19812,,73342,116110,126968,r19717,l79438,145447r-11811,xe" filled="f" stroked="f">
                  <v:stroke joinstyle="miter"/>
                  <v:path arrowok="t" o:connecttype="custom" o:connectlocs="52370,112633;0,0;15342,0;56796,89914;98323,0;113592,0;61516,112633;52370,112633" o:connectangles="0,0,0,0,0,0,0,0"/>
                </v:shape>
                <v:group id="Graphic 37" o:spid="_x0000_s1031" style="position:absolute;left:12498;top:332;width:6590;height:1668" coordorigin="12498,332" coordsize="8509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">
                  <v:shape id="Freeform: Shape 2725" o:spid="_x0000_s1032" style="position:absolute;left:12498;top:967;width:1372;height:1518;visibility:visible;mso-wrap-style:square;v-text-anchor:middle" coordsize="137160,15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" path="m19145,60960r99155,c114491,35433,94679,17240,69533,17240v-25146,,-44958,18479,-50388,43720m132398,125063v-10859,13716,-31623,26766,-59341,26766c32290,151829,,121253,,75914,,34100,28384,,69533,v38957,,67627,30575,67627,71152c137160,72390,137160,74676,136874,77533r-118681,c19526,108490,39529,134588,73057,134588v19145,,35052,-7620,46577,-21717l132398,124968r,95xe" filled="f" stroked="f">
                    <v:stroke joinstyle="miter"/>
                    <v:path arrowok="t" o:connecttype="custom" o:connectlocs="19145,60960;118300,60960;69533,17240;19145,60960;132398,125063;73057,151829;0,75914;69533,0;137160,71152;136874,77533;18193,77533;73057,134588;119634,112871;132398,124968" o:connectangles="0,0,0,0,0,0,0,0,0,0,0,0,0,0"/>
                  </v:shape>
                  <v:shape id="Freeform: Shape 2726" o:spid="_x0000_s1033" style="position:absolute;left:14223;top:967;width:750;height:1486;visibility:visible;mso-wrap-style:square;v-text-anchor:middle" coordsize="74961,14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" path="m72390,17526v-1905,-286,-7620,-286,-8573,-286c44005,17240,25908,30670,18193,49435r,99155l,148590,,3143r18193,l18193,22288c24860,12097,41434,,64103,v2572,,8954,286,10859,667l72390,17526xe" filled="f" stroked="f">
                    <v:stroke joinstyle="miter"/>
                    <v:path arrowok="t" o:connecttype="custom" o:connectlocs="72390,17526;63817,17240;18193,49435;18193,148590;0,148590;0,3143;18193,3143;18193,22288;64103,0;74962,667;72390,17526" o:connectangles="0,0,0,0,0,0,0,0,0,0,0"/>
                  </v:shape>
                  <v:shape id="Freeform: Shape 2727" o:spid="_x0000_s1034" style="position:absolute;left:15120;top:967;width:1068;height:1517;visibility:visible;mso-wrap-style:square;v-text-anchor:middle" coordsize="106870,15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" path="m11144,117062v12478,10478,27718,17526,44006,17526c73342,134588,88678,124396,88678,109061,88678,71723,4858,92202,4858,42386,4858,15907,29718,,54292,v19717,,36005,6667,46863,14002l91630,28956c79153,20955,70295,17145,55245,17145v-15049,,-32195,8001,-32195,24860c23050,74200,106871,56959,106871,108013v,27147,-22956,43720,-50388,43720c32195,151733,12763,142780,,131064l11144,117062xe" filled="f" stroked="f">
                    <v:stroke joinstyle="miter"/>
                    <v:path arrowok="t" o:connecttype="custom" o:connectlocs="11144,117062;55150,134588;88678,109061;4858,42386;54292,0;101155,14002;91630,28956;55245,17145;23050,42005;106871,108013;56483,151733;0,131064;11144,117062" o:connectangles="0,0,0,0,0,0,0,0,0,0,0,0,0"/>
                  </v:shape>
                  <v:shape id="Freeform: Shape 2728" o:spid="_x0000_s1035" style="position:absolute;left:16487;top:332;width:322;height:2121;visibility:visible;mso-wrap-style:square;v-text-anchor:middle" coordsize="32194,21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" path="m6953,66675r18193,l25146,212122r-18193,l6953,66675xm15907,v8953,,16288,7334,16288,16288c32195,25241,24860,32195,15907,32195,6953,32195,,25241,,16288,,7334,7049,,15907,e" filled="f" stroked="f">
                    <v:stroke joinstyle="miter"/>
                    <v:path arrowok="t" o:connecttype="custom" o:connectlocs="6953,66675;25146,66675;25146,212122;6953,212122;6953,66675;15907,0;32195,16288;15907,32195;0,16288;15907,0" o:connectangles="0,0,0,0,0,0,0,0,0,0"/>
                  </v:shape>
                  <v:shape id="Freeform: Shape 2729" o:spid="_x0000_s1036" style="position:absolute;left:16965;top:605;width:1084;height:1881;visibility:visible;mso-wrap-style:square;v-text-anchor:middle" coordsize="108489,188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" path="m108490,56674r-49435,l59055,136398v,13049,2572,19431,6382,24289c70580,167069,78867,170879,89630,170879v4191,,10192,-286,15621,-1905l108490,185547v-4763,1619,-13049,2572,-18860,2572c76295,188119,60579,184023,50768,171545v-6381,-8001,-9906,-18478,-9906,-35718l40862,56769,,56769,,39529r40862,l40862,,59055,r,39529l108490,39529r,17240l108490,56674xe" filled="f" stroked="f">
                    <v:stroke joinstyle="miter"/>
                    <v:path arrowok="t" o:connecttype="custom" o:connectlocs="108490,56674;59055,56674;59055,136398;65437,160687;89630,170879;105251,168974;108490,185547;89630,188119;50768,171545;40862,135827;40862,56769;0,56769;0,39529;40862,39529;40862,0;59055,0;59055,39529;108490,39529;108490,56769" o:connectangles="0,0,0,0,0,0,0,0,0,0,0,0,0,0,0,0,0,0,0"/>
                  </v:shape>
                  <v:shape id="Freeform: Shape 2730" o:spid="_x0000_s1037" style="position:absolute;left:18256;top:967;width:1441;height:1519;visibility:visible;mso-wrap-style:square;v-text-anchor:middle" coordsize="144113,15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" path="m125921,46482c119539,35623,100394,17145,73628,17145v-12096,,-24860,4096,-35052,12478c25813,40100,18193,57055,18193,75819v,20098,8953,37909,22955,47815c50387,130016,61532,134493,74009,134493v21336,,40482,-12097,52007,-31909l126016,46482r-95,xm126587,148590r,-21336c115729,141922,96965,151828,74295,151828v-13716,,-29051,-3524,-43339,-13715c11811,124682,,102108,,75914,,51721,10478,30289,27146,16288,39243,6382,55817,,73343,v21050,,40195,8572,53244,23241l126587,3143r17526,l144113,148590r-17526,xe" filled="f" stroked="f">
                    <v:stroke joinstyle="miter"/>
                    <v:path arrowok="t" o:connecttype="custom" o:connectlocs="125921,46482;73628,17145;38576,29623;18193,75819;41148,123634;74009,134493;126016,102584;126016,46482;126587,148590;126587,127254;74295,151828;30956,138113;0,75914;27146,16288;73343,0;126587,23241;126587,3143;144113,3143;144113,148590;126587,148590" o:connectangles="0,0,0,0,0,0,0,0,0,0,0,0,0,0,0,0,0,0,0,0"/>
                  </v:shape>
                  <v:shape id="Freeform: Shape 2731" o:spid="_x0000_s1038" style="position:absolute;left:19924;top:605;width:1084;height:1881;visibility:visible;mso-wrap-style:square;v-text-anchor:middle" coordsize="108394,188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" path="m108395,56674r-49435,l58960,136398v,13049,2571,19431,6382,24289c70485,167069,78772,170879,89535,170879v4191,,10192,-286,15621,-1905l108395,185547v-4763,1619,-13050,2572,-18860,2572c76105,188119,60484,184023,50673,171545v-6382,-8001,-9906,-18478,-9906,-35718l40767,56769,,56769,,39529r40767,l40767,,58960,r,39529l108395,39529r,17240l108395,56674xe" filled="f" stroked="f">
                    <v:stroke joinstyle="miter"/>
                    <v:path arrowok="t" o:connecttype="custom" o:connectlocs="108395,56674;58960,56674;58960,136398;65342,160687;89535,170879;105156,168974;108395,185547;89535,188119;50673,171545;40767,135827;40767,56769;0,56769;0,39529;40767,39529;40767,0;58960,0;58960,39529;108395,39529;108395,56769" o:connectangles="0,0,0,0,0,0,0,0,0,0,0,0,0,0,0,0,0,0,0"/>
                  </v:shape>
                </v:group>
                <v:shape id="Freeform: Shape 2698" o:spid="_x0000_s1039" style="position:absolute;left:2717;top:3066;width:1297;height:1307;visibility:visible;mso-wrap-style:square;v-text-anchor:middle" coordsize="167544,16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" path="m62294,102394r42862,l83725,52483,62294,102394xm95,168688l72390,,95250,r72295,168688l133541,168688,117634,131350r-67723,l34004,168688,,168688r95,xe" filled="f" stroked="f">
                  <v:stroke joinstyle="miter"/>
                  <v:path arrowok="t" o:connecttype="custom" o:connectlocs="48240,79293;81432,79293;64836,40642;48240,79293;74,130631;56058,0;73760,0;129745,130631;103412,130631;91094,101716;38650,101716;26332,130631;0,130631" o:connectangles="0,0,0,0,0,0,0,0,0,0,0,0,0"/>
                </v:shape>
                <v:group id="Graphic 37" o:spid="_x0000_s1040" style="position:absolute;left:4118;top:3048;width:4873;height:1343" coordorigin="4118,3048" coordsize="6292,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">
                  <v:shape id="Freeform: Shape 2721" o:spid="_x0000_s1041" style="position:absolute;left:4118;top:3048;width:1217;height:1735;visibility:visible;mso-wrap-style:square;v-text-anchor:middle" coordsize="121634,17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" path="m31337,130112v6001,8667,16383,14477,28194,14477c77152,144589,90392,131064,90392,112776,90392,95917,78581,80772,60293,80772v-12001,,-22384,5810,-28861,14478l31432,130207r-95,-95xm,171069l,,31337,r,62675c40481,55435,51530,51816,64294,51816v31813,,57340,26480,57340,60960c121634,128683,115824,143161,106680,153734,96298,165830,79915,173450,62579,173450v-11811,,-22860,-3619,-32480,-11811l30099,171069,,171069xe" filled="f" stroked="f">
                    <v:stroke joinstyle="miter"/>
                    <v:path arrowok="t" o:connecttype="custom" o:connectlocs="31337,130112;59531,144589;90392,112776;60293,80772;31432,95250;31432,130207;0,171069;0,0;31337,0;31337,62675;64294,51816;121634,112776;106680,153734;62579,173450;30099,161639;30099,171069;0,171069" o:connectangles="0,0,0,0,0,0,0,0,0,0,0,0,0,0,0,0,0"/>
                  </v:shape>
                  <v:shape id="Freeform: Shape 2722" o:spid="_x0000_s1042" style="position:absolute;left:5481;top:3566;width:1217;height:1217;visibility:visible;mso-wrap-style:square;v-text-anchor:middle" coordsize="121634,12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" path="m90297,43339c83820,34671,73438,28861,61341,28861v-18288,,-30099,15144,-30099,32004c31242,79153,44482,92678,62103,92678v11811,,22193,-5810,28194,-14478l90297,43243r,96xm121634,119253r-30099,l91535,109823v-9620,8192,-20669,11811,-32480,11811c41719,121634,25336,113919,14954,101917,5810,91345,,76867,,60960,,26479,25527,,57340,,70580,,82391,4381,91535,11811r,-9430l121634,2381r,116872xe" filled="f" stroked="f">
                    <v:stroke joinstyle="miter"/>
                    <v:path arrowok="t" o:connecttype="custom" o:connectlocs="90297,43339;61341,28861;31242,60865;62103,92678;90297,78200;90297,43243;121634,119253;91535,119253;91535,109823;59055,121634;14954,101917;0,60960;57340,0;91535,11811;91535,2381;121634,2381;121634,119253" o:connectangles="0,0,0,0,0,0,0,0,0,0,0,0,0,0,0,0,0"/>
                  </v:shape>
                  <v:shape id="Freeform: Shape 2723" o:spid="_x0000_s1043" style="position:absolute;left:6880;top:3265;width:1024;height:1518;visibility:visible;mso-wrap-style:square;v-text-anchor:middle" coordsize="102488,15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" path="m101251,149352v-4096,1429,-13526,2381,-19526,2381c62960,151733,49244,145447,41243,134874,35242,126968,32575,116586,32575,99917r,-40957l,58960,,32480r32575,l32575,,63913,r,32480l102489,32480r,26480l63913,58960r,44577c63913,110776,65151,115062,67723,118205v3143,3620,8191,5811,15906,5811c88201,124016,94202,123254,96393,122777r4858,26480l101251,149352xe" filled="f" stroked="f">
                    <v:stroke joinstyle="miter"/>
                    <v:path arrowok="t" o:connecttype="custom" o:connectlocs="101251,149352;81725,151733;41243,134874;32575,99917;32575,58960;0,58960;0,32480;32575,32480;32575,0;63913,0;63913,32480;102489,32480;102489,58960;63913,58960;63913,103537;67723,118205;83629,124016;96393,122777;101251,149257" o:connectangles="0,0,0,0,0,0,0,0,0,0,0,0,0,0,0,0,0,0,0"/>
                  </v:shape>
                  <v:shape id="Freeform: Shape 2724" o:spid="_x0000_s1044" style="position:absolute;left:8652;top:3048;width:1759;height:1735;visibility:visible;mso-wrap-style:square;v-text-anchor:middle" coordsize="175831,17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" path="m87916,144589v31813,,55435,-26003,55435,-57816c143351,54959,119729,28956,87916,28956v-31814,,-55436,26003,-55436,57817c32480,118586,56102,144589,87916,144589m87916,v52006,,87915,38767,87915,86773c175831,134779,139922,173450,87916,173450,35909,173450,,134684,,86773,,38862,35909,,87916,e" filled="f" stroked="f">
                    <v:stroke joinstyle="miter"/>
                    <v:path arrowok="t" o:connecttype="custom" o:connectlocs="87916,144589;143351,86773;87916,28956;32480,86773;87916,144589;87916,0;175831,86773;87916,173450;0,86773;87916,0" o:connectangles="0,0,0,0,0,0,0,0,0,0"/>
                  </v:shape>
                </v:group>
                <v:shape id="Freeform: Shape 2700" o:spid="_x0000_s1045" style="position:absolute;left:9151;top:3048;width:243;height:1325;visibility:visible;mso-wrap-style:square;v-text-anchor:middle" coordsize="31337,17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" path="m,l31337,r,171069l,171069,,xe" filled="f" stroked="f">
                  <v:stroke joinstyle="miter"/>
                  <v:path arrowok="t" o:connecttype="custom" o:connectlocs="0,0;24267,0;24267,132474;0,132474" o:connectangles="0,0,0,0"/>
                </v:shape>
                <v:group id="Graphic 37" o:spid="_x0000_s1046" style="position:absolute;left:9600;top:2992;width:2522;height:1399" coordorigin="9600,2992" coordsize="3256,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">
                  <v:shape id="Freeform: Shape 2718" o:spid="_x0000_s1047" style="position:absolute;left:9600;top:2992;width:410;height:1783;visibility:visible;mso-wrap-style:square;v-text-anchor:middle" coordsize="40957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" path="m36195,178308r-31337,l4858,61436r31337,l36195,178308xm20479,c31813,,40958,8668,40958,20002v,11335,-9145,20003,-20479,20003c9144,40005,,31337,,20002,,8668,9144,,20479,e" filled="f" stroked="f">
                    <v:stroke joinstyle="miter"/>
                    <v:path arrowok="t" o:connecttype="custom" o:connectlocs="36195,178308;4858,178308;4858,61436;36195,61436;36195,178308;20479,0;40958,20002;20479,40005;0,20002;20479,0" o:connectangles="0,0,0,0,0,0,0,0,0,0"/>
                  </v:shape>
                  <v:shape id="Freeform: Shape 2719" o:spid="_x0000_s1048" style="position:absolute;left:10277;top:3064;width:1217;height:1735;visibility:visible;mso-wrap-style:square;v-text-anchor:middle" coordsize="121634,17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" path="m31242,130112v6001,8667,16383,14477,28194,14477c77057,144589,90297,131064,90297,112776,90297,95917,78486,80772,60198,80772v-12097,,-22384,5810,-28861,14478l31337,130207r-95,-95xm,171069l,,31337,r,62675c40481,55435,51530,51816,64294,51816v31813,,57340,26480,57340,60960c121634,128683,115824,143161,106680,153734,96298,165830,79915,173450,62579,173450v-11811,,-22860,-3619,-32480,-11811l30099,171069,,171069xe" filled="f" stroked="f">
                    <v:stroke joinstyle="miter"/>
                    <v:path arrowok="t" o:connecttype="custom" o:connectlocs="31242,130112;59436,144589;90297,112776;60198,80772;31337,95250;31337,130207;0,171069;0,0;31337,0;31337,62675;64294,51816;121634,112776;106680,153734;62579,173450;30099,161639;30099,171069;0,171069" o:connectangles="0,0,0,0,0,0,0,0,0,0,0,0,0,0,0,0,0"/>
                  </v:shape>
                  <v:shape id="Freeform: Shape 2720" o:spid="_x0000_s1049" style="position:absolute;left:11639;top:3583;width:1218;height:1216;visibility:visible;mso-wrap-style:square;v-text-anchor:middle" coordsize="121729,12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" path="m90392,43339c83915,34671,73533,28861,61436,28861v-18288,,-30099,15144,-30099,32004c31337,79153,44577,92678,62198,92678v11811,,22193,-5810,28194,-14478l90392,43243r,96xm121729,119253r-30099,l91630,109823v-9620,8192,-20669,11811,-32575,11811c41719,121634,25336,113919,14954,101917,5810,91345,,76867,,60960,,26479,25527,,57340,,70580,,82391,4381,91535,11811r,-9430l121634,2381r,116872l121729,119253xe" filled="f" stroked="f">
                    <v:stroke joinstyle="miter"/>
                    <v:path arrowok="t" o:connecttype="custom" o:connectlocs="90392,43339;61436,28861;31337,60865;62198,92678;90392,78200;90392,43243;121729,119253;91630,119253;91630,109823;59055,121634;14954,101917;0,60960;57340,0;91535,11811;91535,2381;121634,2381;121634,119253" o:connectangles="0,0,0,0,0,0,0,0,0,0,0,0,0,0,0,0,0"/>
                  </v:shape>
                </v:group>
                <v:shape id="Freeform: Shape 2702" o:spid="_x0000_s1050" style="position:absolute;left:12835;top:3048;width:107;height:1325;visibility:visible;mso-wrap-style:square;v-text-anchor:middle" coordsize="13715,17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" path="m,l13716,r,171069l,171069,,xe" filled="f" stroked="f">
                  <v:stroke joinstyle="miter"/>
                  <v:path arrowok="t" o:connecttype="custom" o:connectlocs="0,0;10622,0;10622,132474;0,132474" o:connectangles="0,0,0,0"/>
                </v:shape>
                <v:group id="Graphic 37" o:spid="_x0000_s1051" style="position:absolute;left:13701;top:3066;width:4356;height:1326" coordorigin="13701,3066" coordsize="5625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">
                  <v:shape id="Freeform: Shape 2713" o:spid="_x0000_s1052" style="position:absolute;left:13701;top:3066;width:1156;height:1687;visibility:visible;mso-wrap-style:square;v-text-anchor:middle" coordsize="115633,16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" path="m14478,82487r,72485l60008,154972v14668,,23621,-3810,30099,-10097c96869,138398,101155,128968,101155,118872v,-10097,-4381,-19526,-11048,-26003c83629,86582,74676,82487,60008,82487r-45530,xm54483,68675v12763,,20003,-3619,25051,-8858c84106,54959,86773,48482,86773,41243v,-7239,-2667,-13716,-7239,-18573c74486,17335,67246,13716,54483,13716r-40005,l14478,68675r40005,xm86011,73057v17335,7906,29622,25527,29622,45720c115633,133731,109157,146685,98965,155924v-8954,7906,-20765,12764,-38291,12764l,168688,,,55150,c70771,,80677,4382,88201,11335v7906,7429,12954,18097,12954,29813c101155,53912,95155,65532,86011,72962e" filled="f" stroked="f">
                    <v:stroke joinstyle="miter"/>
                    <v:path arrowok="t" o:connecttype="custom" o:connectlocs="14478,82487;14478,154972;60008,154972;90107,144875;101155,118872;90107,92869;60008,82487;14478,82487;54483,68675;79534,59817;86773,41243;79534,22670;54483,13716;14478,13716;14478,68675;54483,68675;86011,73057;115633,118777;98965,155924;60674,168688;0,168688;0,0;55150,0;88201,11335;101155,41148;86011,72962" o:connectangles="0,0,0,0,0,0,0,0,0,0,0,0,0,0,0,0,0,0,0,0,0,0,0,0,0,0"/>
                  </v:shape>
                  <v:shape id="Freeform: Shape 2714" o:spid="_x0000_s1053" style="position:absolute;left:15004;top:3630;width:1088;height:1147;visibility:visible;mso-wrap-style:square;v-text-anchor:middle" coordsize="108870,11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" path="m95155,35242c90297,27051,75914,13049,55626,13049v-9144,,-18764,3143,-26479,9430c19526,30385,13716,43148,13716,57436v,15144,6763,28670,17336,36100c38005,98393,46482,101727,55817,101727v16192,,30575,-9144,39243,-24098l95060,35242r95,xm95631,112300r,-16193c87440,107156,73247,114681,56102,114681v-10382,,-21907,-2667,-32766,-10382c8858,94202,,77057,,57341,,39053,8001,22860,20479,12287,29623,4858,42196,,55436,,71342,,85820,6477,95631,17621r,-15145l108871,2476r,109824l95631,112300xe" filled="f" stroked="f">
                    <v:stroke joinstyle="miter"/>
                    <v:path arrowok="t" o:connecttype="custom" o:connectlocs="95155,35242;55626,13049;29147,22479;13716,57436;31052,93536;55817,101727;95060,77629;95060,35242;95631,112300;95631,96107;56102,114681;23336,104299;0,57341;20479,12287;55436,0;95631,17621;95631,2476;108871,2476;108871,112300;95631,112300" o:connectangles="0,0,0,0,0,0,0,0,0,0,0,0,0,0,0,0,0,0,0,0"/>
                  </v:shape>
                  <v:shape id="Freeform: Shape 2715" o:spid="_x0000_s1054" style="position:absolute;left:16455;top:3632;width:566;height:1122;visibility:visible;mso-wrap-style:square;v-text-anchor:middle" coordsize="56578,112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" path="m54674,13144v-1429,-285,-5811,-285,-6478,-285c33242,12859,19526,22955,13716,37243r,74961l,112204,,2381r13716,l13716,16859c18764,9144,31337,,48387,v1905,,6763,191,8192,476l54674,13240r,-96xe" filled="f" stroked="f">
                    <v:stroke joinstyle="miter"/>
                    <v:path arrowok="t" o:connecttype="custom" o:connectlocs="54674,13144;48196,12859;13716,37243;13716,112204;0,112204;0,2381;13716,2381;13716,16859;48387,0;56579,476;54674,13240" o:connectangles="0,0,0,0,0,0,0,0,0,0,0"/>
                  </v:shape>
                  <v:shape id="Freeform: Shape 2716" o:spid="_x0000_s1055" style="position:absolute;left:17131;top:3631;width:1024;height:1147;visibility:visible;mso-wrap-style:square;v-text-anchor:middle" coordsize="102393,11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" path="m102394,95631c91535,107633,75914,114681,59055,114681,28480,114681,,92488,,57341,,26480,23813,,56864,,75152,,88868,7239,98774,17145r-8668,9906c81915,19145,70866,13049,56864,13049v-23146,,-43148,19336,-43148,44387c13716,82487,32956,101727,58769,101727v12764,,24384,-5334,33719,-15145l102394,95726r,-95xe" filled="f" stroked="f">
                    <v:stroke joinstyle="miter"/>
                    <v:path arrowok="t" o:connecttype="custom" o:connectlocs="102394,95631;59055,114681;0,57341;56864,0;98774,17145;90106,27051;56864,13049;13716,57436;58769,101727;92488,86582;102394,95726" o:connectangles="0,0,0,0,0,0,0,0,0,0,0"/>
                  </v:shape>
                  <v:shape id="Freeform: Shape 2717" o:spid="_x0000_s1056" style="position:absolute;left:18290;top:3630;width:1036;height:1147;visibility:visible;mso-wrap-style:square;v-text-anchor:middle" coordsize="103632,11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" path="m14478,46006r74962,c86582,26765,71628,12954,52578,12954v-19050,,-34004,14002,-38100,33052m100013,94488v-8192,10382,-23813,20193,-44863,20193c24289,114681,,91535,,57341,,25813,21431,,52578,v29432,,51054,23146,51054,53721c103632,54674,103632,56388,103346,58579r-89630,c14669,82010,29909,101727,55150,101727v14478,,26479,-5810,35147,-16383l99917,94488r96,xe" filled="f" stroked="f">
                    <v:stroke joinstyle="miter"/>
                    <v:path arrowok="t" o:connecttype="custom" o:connectlocs="14478,46006;89440,46006;52578,12954;14478,46006;100013,94488;55150,114681;0,57341;52578,0;103632,53721;103346,58579;13716,58579;55150,101727;90297,85344;99917,94488" o:connectangles="0,0,0,0,0,0,0,0,0,0,0,0,0,0"/>
                  </v:shape>
                </v:group>
                <v:shape id="Freeform: Shape 2704" o:spid="_x0000_s1057" style="position:absolute;left:18263;top:3048;width:107;height:1325;visibility:visible;mso-wrap-style:square;v-text-anchor:middle" coordsize="13715,17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" path="m,l13716,r,171069l,171069,,xe" filled="f" stroked="f">
                  <v:stroke joinstyle="miter"/>
                  <v:path arrowok="t" o:connecttype="custom" o:connectlocs="0,0;10622,0;10622,132474;0,132474" o:connectangles="0,0,0,0"/>
                </v:shape>
                <v:group id="Graphic 37" o:spid="_x0000_s1058" style="position:absolute;left:2739;top:230;width:18730;height:4161" coordorigin="2739,230" coordsize="24186,5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">
                  <v:shape id="Freeform: Shape 2709" o:spid="_x0000_s1059" style="position:absolute;left:23191;top:4457;width:1132;height:1146;visibility:visible;mso-wrap-style:square;v-text-anchor:middle" coordsize="113156,11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" path="m56578,13049v-24765,,-42862,19812,-42862,44387c13716,82010,31813,101727,56578,101727v24765,,42863,-19717,42863,-44291c99441,32861,81343,13049,56578,13049t,101632c23813,114681,,88868,,57341,,25813,23813,,56578,v32766,,56579,25813,56579,57341c113157,88868,89344,114681,56578,114681e" filled="f" stroked="f">
                    <v:stroke joinstyle="miter"/>
                    <v:path arrowok="t" o:connecttype="custom" o:connectlocs="56578,13049;13716,57436;56578,101727;99441,57436;56578,13049;56578,114681;0,57341;56578,0;113157,57341;56578,114681" o:connectangles="0,0,0,0,0,0,0,0,0,0"/>
                  </v:shape>
                  <v:shape id="Freeform: Shape 2710" o:spid="_x0000_s1060" style="position:absolute;left:24589;top:4457;width:1005;height:1123;visibility:visible;mso-wrap-style:square;v-text-anchor:middle" coordsize="100488,11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" path="m13240,17812c22193,6001,36576,,52006,,67437,,82105,6477,91059,18574v6001,8001,9430,17145,9430,35147l100489,112300r-13716,l86773,54674v,-14478,-2382,-21432,-6287,-26956c74200,18574,63913,13049,51816,13049v-15907,,-29623,8477,-38100,22860l13716,112300,,112300,,2381r13240,l13240,17812xe" filled="f" stroked="f">
                    <v:stroke joinstyle="miter"/>
                    <v:path arrowok="t" o:connecttype="custom" o:connectlocs="13240,17812;52006,0;91059,18574;100489,53721;100489,112300;86773,112300;86773,54674;80486,27718;51816,13049;13716,35909;13716,112300;0,112300;0,2381;13240,2381;13240,17812" o:connectangles="0,0,0,0,0,0,0,0,0,0,0,0,0,0,0"/>
                  </v:shape>
                  <v:shape id="Freeform: Shape 2711" o:spid="_x0000_s1061" style="position:absolute;left:25837;top:4457;width:1089;height:1146;visibility:visible;mso-wrap-style:square;v-text-anchor:middle" coordsize="108870,11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" path="m95155,35242c90297,27051,75914,13049,55626,13049v-9144,,-18764,3143,-26480,9430c19526,30385,13716,43148,13716,57436v,15144,6763,28670,17335,36100c38005,98393,46482,101727,55816,101727v16193,,30576,-9144,39243,-24098l95059,35242r96,xm95631,112300r,-16193c87439,107156,73247,114681,56102,114681v-10382,,-21907,-2667,-32766,-10382c8858,94202,,77057,,57341,,39053,8001,22860,20479,12287,29623,4858,42196,,55435,,71342,,85820,6477,95631,17621r,-15145l108871,2476r,109824l95631,112300xe" filled="f" stroked="f">
                    <v:stroke joinstyle="miter"/>
                    <v:path arrowok="t" o:connecttype="custom" o:connectlocs="95155,35242;55626,13049;29146,22479;13716,57436;31051,93536;55816,101727;95059,77629;95059,35242;95631,112300;95631,96107;56102,114681;23336,104299;0,57341;20479,12287;55435,0;95631,17621;95631,2476;108871,2476;108871,112300;95631,112300" o:connectangles="0,0,0,0,0,0,0,0,0,0,0,0,0,0,0,0,0,0,0,0"/>
                  </v:shape>
                  <v:shape id="Freeform: Shape 2712" o:spid="_x0000_s1062" style="position:absolute;left:2739;top:230;width:1705;height:2281;visibility:visible;mso-wrap-style:square;v-text-anchor:middle" coordsize="170497,22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" path="m118491,190119v-42767,,-75724,-32956,-75724,-76010c42767,71056,74390,38100,116586,38100v21812,,40481,9525,53816,22765l170402,60865r,-48578c154781,4477,136684,,116872,,47816,,,50387,,114014v,63627,48482,114015,117539,114015c137160,228029,155067,223933,170498,216884r,-46101c157734,182023,140399,190119,118491,190119e" filled="f" stroked="f">
                    <v:stroke joinstyle="miter"/>
                    <v:path arrowok="t" o:connecttype="custom" o:connectlocs="118491,190119;42767,114109;116586,38100;170402,60865;170402,60865;170402,12287;116872,0;0,114014;117539,228029;170498,216884;170498,170783;118491,190119" o:connectangles="0,0,0,0,0,0,0,0,0,0,0,0"/>
                  </v:shape>
                </v:group>
                <v:shape id="Freeform: Shape 2706" o:spid="_x0000_s1063" style="position:absolute;left:4295;top:255;width:1009;height:1718;visibility:visible;mso-wrap-style:square;v-text-anchor:middle" coordsize="130302,2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" path="m42863,38005r,53911l110966,91916r,38005l42863,129921r,53816l130302,183737r,38005l,221742,,,130302,r,38005l42863,38005xe" filled="f" stroked="f">
                  <v:stroke joinstyle="miter"/>
                  <v:path arrowok="t" o:connecttype="custom" o:connectlocs="33193,29431;33193,71179;85931,71179;85931,100610;33193,100610;33193,142284;100905,142284;100905,171715;0,171715;0,0;100905,0;100905,29431;33193,29431" o:connectangles="0,0,0,0,0,0,0,0,0,0,0,0,0"/>
                </v:shape>
                <v:shape id="Freeform: Shape 2707" o:spid="_x0000_s1064" style="position:absolute;left:5505;top:255;width:1387;height:1748;visibility:visible;mso-wrap-style:square;v-text-anchor:middle" coordsize="179070,225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" path="m17526,193548c5715,178879,,160211,,128016l,,38671,r,134112c38671,153638,42767,164211,49625,172403v8573,10191,22384,16668,37052,16668c110300,189071,129445,174784,140398,161830l140398,r38672,l179070,221647r-37433,l141637,204121v-8573,8096,-29718,21526,-56198,21526c58960,225647,33338,213455,17526,193453e" filled="f" stroked="f">
                  <v:stroke joinstyle="miter"/>
                  <v:path arrowok="t" o:connecttype="custom" o:connectlocs="13572,149882;0,99134;0,0;29946,0;29946,103855;38429,133507;67122,146415;108723,125320;108723,0;138670,0;138670,171641;109682,171641;109682,158069;66163,174739;13572,149808" o:connectangles="0,0,0,0,0,0,0,0,0,0,0,0,0,0,0"/>
                </v:shape>
                <v:shape id="Freeform: Shape 2708" o:spid="_x0000_s1065" style="position:absolute;width:2229;height:2229;visibility:visible;mso-wrap-style:square;v-text-anchor:middle" coordsize="287845,28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" path="m143923,c64580,,,64579,,143923v,79343,64580,143923,143923,143923c223266,287846,287846,223266,287846,143923,287846,64579,223266,,143923,m20479,173641r93726,l114205,114300r-93726,c31623,68104,68009,31718,114205,20574r,93726l173546,114300r,-93726c219742,31718,256223,68104,267272,114300r-93726,l173546,173641r93726,c256127,219837,219742,256318,173546,267367r,-93726l114205,173641r,93726c68009,256318,31528,219837,20479,173641e" filled="f" stroked="f">
                  <v:stroke joinstyle="miter"/>
                  <v:path arrowok="t" o:connecttype="custom" o:connectlocs="111452,0;0,111452;111452,222905;222905,111452;111452,0;15859,134466;88439,134466;88439,88513;15859,88513;88439,15932;88439,88513;134392,88513;134392,15932;206972,88513;134392,88513;134392,134466;206972,134466;134392,207046;134392,134466;88439,134466;88439,207046;15859,134466" o:connectangles="0,0,0,0,0,0,0,0,0,0,0,0,0,0,0,0,0,0,0,0,0,0"/>
                </v:shape>
              </v:group>
            </w:pict>
          </mc:Fallback>
        </mc:AlternateContent>
      </w:r>
    </w:p>
    <w:p w14:paraId="74BE2038" w14:textId="77777777" w:rsidR="000C01A1" w:rsidRDefault="000C01A1"/>
    <w:p w14:paraId="3CE6FC28" w14:textId="77777777" w:rsidR="000C01A1" w:rsidRDefault="000C01A1"/>
    <w:p w14:paraId="04644F18" w14:textId="77777777" w:rsidR="000C01A1" w:rsidRDefault="000C01A1"/>
    <w:p w14:paraId="173B06EA" w14:textId="77777777" w:rsidR="000C01A1" w:rsidRDefault="000C01A1"/>
    <w:p w14:paraId="4E850584" w14:textId="77777777" w:rsidR="000C01A1" w:rsidRDefault="000C01A1"/>
    <w:p w14:paraId="60316FDE" w14:textId="77777777" w:rsidR="000C01A1" w:rsidRDefault="000C01A1"/>
    <w:p w14:paraId="639D8C76" w14:textId="77777777" w:rsidR="000C01A1" w:rsidRDefault="000C01A1"/>
    <w:p w14:paraId="2E226B87" w14:textId="77777777" w:rsidR="000C01A1" w:rsidRDefault="000C01A1"/>
    <w:p w14:paraId="7983D9A7" w14:textId="77777777" w:rsidR="000C01A1" w:rsidRDefault="000C01A1"/>
    <w:p w14:paraId="5241E409" w14:textId="77777777" w:rsidR="000C01A1" w:rsidRDefault="000C01A1"/>
    <w:p w14:paraId="44D61D96" w14:textId="77777777" w:rsidR="000C01A1" w:rsidRDefault="000C01A1"/>
    <w:p w14:paraId="6539E80B" w14:textId="77777777" w:rsidR="000C01A1" w:rsidRDefault="000C01A1"/>
    <w:p w14:paraId="7987E50E" w14:textId="77777777" w:rsidR="000C01A1" w:rsidRDefault="000C01A1"/>
    <w:p w14:paraId="6D6B3BF9" w14:textId="77777777" w:rsidR="000C01A1" w:rsidRDefault="000C01A1"/>
    <w:p w14:paraId="45E8C342" w14:textId="77777777" w:rsidR="000C01A1" w:rsidRDefault="000C01A1"/>
    <w:p w14:paraId="0D9781F0" w14:textId="77777777" w:rsidR="000C01A1" w:rsidRDefault="000C01A1"/>
    <w:p w14:paraId="08608831" w14:textId="77777777" w:rsidR="000C01A1" w:rsidRDefault="000C01A1"/>
    <w:p w14:paraId="7A557585" w14:textId="77777777" w:rsidR="000C01A1" w:rsidRDefault="000C01A1"/>
    <w:p w14:paraId="3B8A7896" w14:textId="77777777" w:rsidR="000C01A1" w:rsidRDefault="000C01A1"/>
    <w:p w14:paraId="4A40E357" w14:textId="77777777" w:rsidR="000C01A1" w:rsidRDefault="000C01A1"/>
    <w:p w14:paraId="365E5A12" w14:textId="77777777" w:rsidR="000C01A1" w:rsidRDefault="000C01A1"/>
    <w:p w14:paraId="5CB239BB" w14:textId="77777777" w:rsidR="000C01A1" w:rsidRDefault="000C01A1"/>
    <w:p w14:paraId="3C5DA8EE" w14:textId="77777777" w:rsidR="000C01A1" w:rsidRDefault="000C01A1"/>
    <w:p w14:paraId="3F88905B" w14:textId="4B5F9861" w:rsidR="00065C3E" w:rsidRDefault="00065C3E" w:rsidP="00065C3E">
      <w:pPr>
        <w:pStyle w:val="Ttulo3"/>
        <w:pBdr>
          <w:bottom w:val="single" w:sz="4" w:space="1" w:color="auto"/>
        </w:pBdr>
      </w:pPr>
      <w:r>
        <w:lastRenderedPageBreak/>
        <w:t>Índice</w:t>
      </w:r>
    </w:p>
    <w:p w14:paraId="7516D536" w14:textId="77777777" w:rsidR="00065C3E" w:rsidRDefault="00065C3E" w:rsidP="00065C3E">
      <w:pPr>
        <w:widowControl w:val="0"/>
        <w:jc w:val="both"/>
      </w:pPr>
    </w:p>
    <w:p w14:paraId="0359A212" w14:textId="7792FDD6" w:rsidR="00065C3E" w:rsidRDefault="00065C3E" w:rsidP="00065C3E">
      <w:pPr>
        <w:widowControl w:val="0"/>
        <w:jc w:val="both"/>
      </w:pPr>
      <w:r>
        <w:t>Introducción……………………………………………………………………………………………………………………………………………………………………XX</w:t>
      </w:r>
    </w:p>
    <w:p w14:paraId="18D84ADD" w14:textId="42B11BBB" w:rsidR="00065C3E" w:rsidRDefault="00065C3E" w:rsidP="00065C3E">
      <w:pPr>
        <w:widowControl w:val="0"/>
        <w:jc w:val="both"/>
      </w:pPr>
      <w:r>
        <w:t>Punto 1</w:t>
      </w:r>
      <w:r>
        <w:t>…………………………………………………………………………………………………………………………………………………………………………………</w:t>
      </w:r>
      <w:r>
        <w:t>XX</w:t>
      </w:r>
    </w:p>
    <w:p w14:paraId="63141C35" w14:textId="1080B685" w:rsidR="00065C3E" w:rsidRDefault="00065C3E" w:rsidP="00065C3E">
      <w:pPr>
        <w:widowControl w:val="0"/>
        <w:jc w:val="both"/>
      </w:pPr>
      <w:r>
        <w:t xml:space="preserve">Punto </w:t>
      </w:r>
      <w:r>
        <w:t>2</w:t>
      </w:r>
      <w:r>
        <w:t>…………………………………………………………………………………………………………………………………………………………………………………XX</w:t>
      </w:r>
    </w:p>
    <w:p w14:paraId="34E6D825" w14:textId="497370BA" w:rsidR="00065C3E" w:rsidRDefault="00065C3E" w:rsidP="00065C3E">
      <w:pPr>
        <w:widowControl w:val="0"/>
        <w:jc w:val="both"/>
      </w:pPr>
      <w:r>
        <w:t xml:space="preserve">Punto </w:t>
      </w:r>
      <w:r>
        <w:t>N</w:t>
      </w:r>
      <w:r>
        <w:t>…………………………………………………………………………………………………………………………………………………………………………………XX</w:t>
      </w:r>
    </w:p>
    <w:p w14:paraId="6CB86476" w14:textId="37D12CEC" w:rsidR="00065C3E" w:rsidRDefault="00065C3E" w:rsidP="00065C3E">
      <w:pPr>
        <w:widowControl w:val="0"/>
        <w:jc w:val="both"/>
      </w:pPr>
      <w:r>
        <w:t>Referencias bibliográficas</w:t>
      </w:r>
      <w:r w:rsidR="00165C78">
        <w:t>……………………………………………………………………………………………………………………………</w:t>
      </w:r>
      <w:r>
        <w:t>…………XX</w:t>
      </w:r>
    </w:p>
    <w:p w14:paraId="38D31CB6" w14:textId="6E55C594" w:rsidR="00165C78" w:rsidRPr="00165C78" w:rsidRDefault="00165C78" w:rsidP="00065C3E">
      <w:pPr>
        <w:widowControl w:val="0"/>
        <w:jc w:val="both"/>
        <w:rPr>
          <w:i/>
          <w:iCs/>
        </w:rPr>
      </w:pPr>
      <w:r>
        <w:rPr>
          <w:i/>
          <w:iCs/>
        </w:rPr>
        <w:t xml:space="preserve">*(Sobre este último punto: </w:t>
      </w:r>
      <w:r w:rsidRPr="00165C78">
        <w:rPr>
          <w:i/>
          <w:iCs/>
        </w:rPr>
        <w:t>UTILIZAR ESTILO APA. En biblioteca</w:t>
      </w:r>
      <w:r>
        <w:rPr>
          <w:i/>
          <w:iCs/>
        </w:rPr>
        <w:t xml:space="preserve"> UAO</w:t>
      </w:r>
      <w:r w:rsidRPr="00165C78">
        <w:rPr>
          <w:i/>
          <w:iCs/>
        </w:rPr>
        <w:t xml:space="preserve"> CEU </w:t>
      </w:r>
      <w:r>
        <w:rPr>
          <w:i/>
          <w:iCs/>
        </w:rPr>
        <w:t xml:space="preserve">nos </w:t>
      </w:r>
      <w:r w:rsidRPr="00165C78">
        <w:rPr>
          <w:i/>
          <w:iCs/>
        </w:rPr>
        <w:t xml:space="preserve">recomiendan este repositorio para ajustarse a la normativa APA: </w:t>
      </w:r>
      <w:hyperlink r:id="rId11" w:history="1">
        <w:r w:rsidRPr="00165C78">
          <w:rPr>
            <w:rStyle w:val="Hipervnculo"/>
            <w:i/>
            <w:iCs/>
          </w:rPr>
          <w:t>https://rua.ua.es/entities/publication/5bd4cc67-818f-4491-b3f</w:t>
        </w:r>
        <w:r w:rsidRPr="00165C78">
          <w:rPr>
            <w:rStyle w:val="Hipervnculo"/>
            <w:i/>
            <w:iCs/>
          </w:rPr>
          <w:t>d</w:t>
        </w:r>
        <w:r w:rsidRPr="00165C78">
          <w:rPr>
            <w:rStyle w:val="Hipervnculo"/>
            <w:i/>
            <w:iCs/>
          </w:rPr>
          <w:t>-4413e87b397a</w:t>
        </w:r>
      </w:hyperlink>
    </w:p>
    <w:p w14:paraId="50A73FD7" w14:textId="77777777" w:rsidR="00065C3E" w:rsidRDefault="00065C3E">
      <w:pPr>
        <w:suppressAutoHyphens w:val="0"/>
        <w:rPr>
          <w:rFonts w:ascii="Poppins SemiBold" w:hAnsi="Poppins SemiBold"/>
          <w:color w:val="188FF1"/>
          <w:sz w:val="56"/>
          <w:szCs w:val="56"/>
        </w:rPr>
      </w:pPr>
      <w:r>
        <w:br w:type="page"/>
      </w:r>
    </w:p>
    <w:p w14:paraId="7E9E1A28" w14:textId="72A0F8B2" w:rsidR="000C01A1" w:rsidRDefault="00065C3E" w:rsidP="002751F7">
      <w:pPr>
        <w:pStyle w:val="Ttulo3"/>
        <w:pBdr>
          <w:bottom w:val="single" w:sz="4" w:space="1" w:color="auto"/>
        </w:pBdr>
      </w:pPr>
      <w:r>
        <w:lastRenderedPageBreak/>
        <w:t>Punto 1</w:t>
      </w:r>
    </w:p>
    <w:p w14:paraId="7CA0F7AF" w14:textId="77777777" w:rsidR="002751F7" w:rsidRDefault="002751F7" w:rsidP="00A305FD">
      <w:pPr>
        <w:widowControl w:val="0"/>
        <w:jc w:val="both"/>
      </w:pPr>
    </w:p>
    <w:p w14:paraId="1CC2AC87" w14:textId="7FD305C0" w:rsidR="00A305FD" w:rsidRDefault="00A305FD" w:rsidP="002751F7">
      <w:pPr>
        <w:widowControl w:val="0"/>
        <w:jc w:val="both"/>
      </w:pPr>
      <w:r>
        <w:t xml:space="preserve">ESTILO TEXTO NORMAL: </w:t>
      </w:r>
      <w:r w:rsidR="002751F7">
        <w:t>Ejemplo de texto normal</w:t>
      </w:r>
      <w:r>
        <w:t>.</w:t>
      </w:r>
      <w:r w:rsidR="002751F7" w:rsidRPr="002751F7">
        <w:t xml:space="preserve"> </w:t>
      </w:r>
      <w:r w:rsidR="002751F7">
        <w:t>Ejemplo de texto normal.</w:t>
      </w:r>
      <w:r w:rsidR="002751F7" w:rsidRPr="002751F7">
        <w:t xml:space="preserve"> </w:t>
      </w:r>
      <w:r w:rsidR="002751F7">
        <w:t>Ejemplo de texto normal.</w:t>
      </w:r>
      <w:r w:rsidR="002751F7" w:rsidRPr="002751F7">
        <w:t xml:space="preserve"> </w:t>
      </w:r>
      <w:r w:rsidR="002751F7">
        <w:t>Ejemplo de texto normal.</w:t>
      </w:r>
      <w:r w:rsidR="002751F7" w:rsidRPr="002751F7">
        <w:t xml:space="preserve"> </w:t>
      </w:r>
      <w:r w:rsidR="002751F7">
        <w:t>Ejemplo de texto normal.</w:t>
      </w:r>
      <w:r w:rsidR="002751F7" w:rsidRPr="002751F7">
        <w:t xml:space="preserve"> </w:t>
      </w:r>
      <w:r w:rsidR="002751F7">
        <w:t>Ejemplo de texto normal.</w:t>
      </w:r>
      <w:r w:rsidR="002751F7" w:rsidRPr="002751F7">
        <w:t xml:space="preserve"> </w:t>
      </w:r>
      <w:r w:rsidR="002751F7">
        <w:t>Ejemplo de texto normal.</w:t>
      </w:r>
      <w:r w:rsidR="002751F7" w:rsidRPr="002751F7">
        <w:t xml:space="preserve"> </w:t>
      </w:r>
      <w:r w:rsidR="002751F7">
        <w:t>Ejemplo de texto normal.</w:t>
      </w:r>
      <w:r w:rsidR="002751F7" w:rsidRPr="002751F7">
        <w:t xml:space="preserve"> </w:t>
      </w:r>
      <w:r w:rsidR="002751F7">
        <w:t>Ejemplo de texto normal.</w:t>
      </w:r>
      <w:r w:rsidR="002751F7" w:rsidRPr="002751F7">
        <w:t xml:space="preserve"> </w:t>
      </w:r>
      <w:r w:rsidR="002751F7">
        <w:t>Ejemplo de texto normal.</w:t>
      </w:r>
      <w:r w:rsidR="002751F7" w:rsidRPr="002751F7">
        <w:t xml:space="preserve"> </w:t>
      </w:r>
      <w:r w:rsidR="002751F7">
        <w:t>Ejemplo de texto normal. Ejemplo de texto normal.</w:t>
      </w:r>
      <w:r w:rsidR="002751F7" w:rsidRPr="002751F7">
        <w:t xml:space="preserve"> </w:t>
      </w:r>
      <w:r w:rsidR="002751F7">
        <w:t>Ejemplo de texto normal.</w:t>
      </w:r>
      <w:r w:rsidR="002751F7" w:rsidRPr="002751F7">
        <w:t xml:space="preserve"> </w:t>
      </w:r>
      <w:r w:rsidR="002751F7">
        <w:t>Ejemplo de texto normal.</w:t>
      </w:r>
    </w:p>
    <w:p w14:paraId="24171E3E" w14:textId="46222A2F" w:rsidR="002751F7" w:rsidRDefault="002751F7" w:rsidP="00A305FD">
      <w:pPr>
        <w:widowControl w:val="0"/>
        <w:jc w:val="both"/>
      </w:pP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</w:p>
    <w:p w14:paraId="4885F3DA" w14:textId="77777777" w:rsidR="002751F7" w:rsidRDefault="002751F7" w:rsidP="002751F7">
      <w:pPr>
        <w:widowControl w:val="0"/>
        <w:jc w:val="both"/>
      </w:pP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</w:p>
    <w:p w14:paraId="55E8DE64" w14:textId="77777777" w:rsidR="002751F7" w:rsidRDefault="002751F7" w:rsidP="002751F7">
      <w:pPr>
        <w:widowControl w:val="0"/>
        <w:jc w:val="both"/>
      </w:pP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</w:p>
    <w:p w14:paraId="61A88741" w14:textId="77777777" w:rsidR="002751F7" w:rsidRDefault="002751F7" w:rsidP="002751F7">
      <w:pPr>
        <w:widowControl w:val="0"/>
        <w:jc w:val="both"/>
      </w:pP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</w:p>
    <w:p w14:paraId="22940175" w14:textId="77777777" w:rsidR="002751F7" w:rsidRDefault="002751F7" w:rsidP="002751F7">
      <w:pPr>
        <w:widowControl w:val="0"/>
        <w:jc w:val="both"/>
      </w:pP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</w:p>
    <w:p w14:paraId="23089E74" w14:textId="77777777" w:rsidR="002751F7" w:rsidRDefault="002751F7" w:rsidP="002751F7">
      <w:pPr>
        <w:widowControl w:val="0"/>
        <w:jc w:val="both"/>
      </w:pPr>
      <w:r>
        <w:lastRenderedPageBreak/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</w:p>
    <w:p w14:paraId="1CB37D6B" w14:textId="77777777" w:rsidR="002751F7" w:rsidRDefault="002751F7" w:rsidP="002751F7">
      <w:pPr>
        <w:widowControl w:val="0"/>
        <w:jc w:val="both"/>
      </w:pP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  <w:r>
        <w:t>Ejemplo de texto normal. Ejemplo de texto normal.</w:t>
      </w:r>
      <w:r w:rsidRPr="002751F7">
        <w:t xml:space="preserve"> </w:t>
      </w:r>
      <w:r>
        <w:t>Ejemplo de texto normal.</w:t>
      </w:r>
      <w:r w:rsidRPr="002751F7">
        <w:t xml:space="preserve"> </w:t>
      </w:r>
    </w:p>
    <w:p w14:paraId="568FFFC2" w14:textId="1959BC28" w:rsidR="00A305FD" w:rsidRDefault="00A305FD" w:rsidP="002751F7">
      <w:pPr>
        <w:widowControl w:val="0"/>
        <w:jc w:val="both"/>
      </w:pPr>
    </w:p>
    <w:sectPr w:rsidR="00A305FD" w:rsidSect="00D13A22">
      <w:headerReference w:type="default" r:id="rId12"/>
      <w:footerReference w:type="default" r:id="rId13"/>
      <w:pgSz w:w="11906" w:h="16838"/>
      <w:pgMar w:top="2552" w:right="1701" w:bottom="2126" w:left="1418" w:header="567" w:footer="709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87A4" w14:textId="77777777" w:rsidR="00AF064A" w:rsidRDefault="00AF064A">
      <w:pPr>
        <w:spacing w:after="0" w:line="240" w:lineRule="auto"/>
      </w:pPr>
      <w:r>
        <w:separator/>
      </w:r>
    </w:p>
  </w:endnote>
  <w:endnote w:type="continuationSeparator" w:id="0">
    <w:p w14:paraId="7BCBC463" w14:textId="77777777" w:rsidR="00AF064A" w:rsidRDefault="00AF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E4FE" w14:textId="77777777" w:rsidR="00AB0EA5" w:rsidRDefault="00AB0EA5">
    <w:pPr>
      <w:pStyle w:val="Piedepgina"/>
      <w:jc w:val="center"/>
    </w:pPr>
    <w:r>
      <w:rPr>
        <w:color w:val="52A095"/>
        <w:sz w:val="16"/>
        <w:szCs w:val="16"/>
      </w:rPr>
      <w:fldChar w:fldCharType="begin"/>
    </w:r>
    <w:r>
      <w:rPr>
        <w:color w:val="52A095"/>
        <w:sz w:val="16"/>
        <w:szCs w:val="16"/>
      </w:rPr>
      <w:instrText xml:space="preserve"> PAGE </w:instrText>
    </w:r>
    <w:r>
      <w:rPr>
        <w:color w:val="52A095"/>
        <w:sz w:val="16"/>
        <w:szCs w:val="16"/>
      </w:rPr>
      <w:fldChar w:fldCharType="separate"/>
    </w:r>
    <w:r>
      <w:rPr>
        <w:color w:val="52A095"/>
        <w:sz w:val="16"/>
        <w:szCs w:val="16"/>
      </w:rPr>
      <w:t>2</w:t>
    </w:r>
    <w:r>
      <w:rPr>
        <w:color w:val="52A095"/>
        <w:sz w:val="16"/>
        <w:szCs w:val="16"/>
      </w:rPr>
      <w:fldChar w:fldCharType="end"/>
    </w:r>
  </w:p>
  <w:p w14:paraId="4D4596D9" w14:textId="77777777" w:rsidR="00AB0EA5" w:rsidRDefault="00AB0E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85C0" w14:textId="77777777" w:rsidR="00AF064A" w:rsidRDefault="00AF06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DA9B7F" w14:textId="77777777" w:rsidR="00AF064A" w:rsidRDefault="00AF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775" w:type="dxa"/>
      <w:tblInd w:w="-360" w:type="dxa"/>
      <w:tblBorders>
        <w:top w:val="single" w:sz="4" w:space="0" w:color="74BBF6" w:themeColor="accent3" w:themeTint="99"/>
        <w:left w:val="single" w:sz="4" w:space="0" w:color="74BBF6" w:themeColor="accent3" w:themeTint="99"/>
        <w:bottom w:val="single" w:sz="4" w:space="0" w:color="74BBF6" w:themeColor="accent3" w:themeTint="99"/>
        <w:right w:val="single" w:sz="4" w:space="0" w:color="74BBF6" w:themeColor="accent3" w:themeTint="99"/>
        <w:insideH w:val="single" w:sz="4" w:space="0" w:color="74BBF6" w:themeColor="accent3" w:themeTint="99"/>
        <w:insideV w:val="single" w:sz="4" w:space="0" w:color="74BBF6" w:themeColor="accent3" w:themeTint="99"/>
      </w:tblBorders>
      <w:tblLayout w:type="fixed"/>
      <w:tblLook w:val="01E0" w:firstRow="1" w:lastRow="1" w:firstColumn="1" w:lastColumn="1" w:noHBand="0" w:noVBand="0"/>
    </w:tblPr>
    <w:tblGrid>
      <w:gridCol w:w="2527"/>
      <w:gridCol w:w="4774"/>
      <w:gridCol w:w="2474"/>
    </w:tblGrid>
    <w:tr w:rsidR="00AB0EA5" w14:paraId="069EE8BD" w14:textId="77777777" w:rsidTr="00A305FD">
      <w:trPr>
        <w:trHeight w:val="1070"/>
      </w:trPr>
      <w:tc>
        <w:tcPr>
          <w:tcW w:w="2527" w:type="dxa"/>
          <w:vAlign w:val="center"/>
        </w:tcPr>
        <w:p w14:paraId="2CEACBDA" w14:textId="7CB4F9C0" w:rsidR="00AB0EA5" w:rsidRDefault="00A305FD" w:rsidP="00A305FD">
          <w:pPr>
            <w:pStyle w:val="TableParagraph"/>
            <w:ind w:right="468"/>
            <w:rPr>
              <w:rFonts w:ascii="Times New Roman"/>
            </w:rPr>
          </w:pPr>
          <w:r w:rsidRPr="00721D0F">
            <w:rPr>
              <w:noProof/>
            </w:rPr>
            <w:drawing>
              <wp:inline distT="0" distB="0" distL="0" distR="0" wp14:anchorId="45DE26B9" wp14:editId="3C8DB932">
                <wp:extent cx="1581150" cy="572880"/>
                <wp:effectExtent l="0" t="0" r="0" b="0"/>
                <wp:docPr id="1" name="Imagen 1" descr="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nterfaz de usuario gráfic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57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4" w:type="dxa"/>
          <w:vAlign w:val="center"/>
        </w:tcPr>
        <w:p w14:paraId="469B32A7" w14:textId="02484218" w:rsidR="00AB0EA5" w:rsidRPr="0030661D" w:rsidRDefault="006D45C4" w:rsidP="0030661D">
          <w:pPr>
            <w:pStyle w:val="TableParagraph"/>
            <w:ind w:right="113"/>
            <w:jc w:val="center"/>
            <w:rPr>
              <w:rFonts w:asciiTheme="minorHAnsi" w:hAnsiTheme="minorHAnsi" w:cstheme="minorHAnsi"/>
              <w:b/>
              <w:color w:val="0B6BBA" w:themeColor="accent3" w:themeShade="BF"/>
              <w:sz w:val="20"/>
              <w:lang w:val="es-ES"/>
            </w:rPr>
          </w:pPr>
          <w:r>
            <w:rPr>
              <w:rFonts w:asciiTheme="minorHAnsi" w:hAnsiTheme="minorHAnsi" w:cstheme="minorHAnsi"/>
              <w:b/>
              <w:color w:val="0B6BBA" w:themeColor="accent3" w:themeShade="BF"/>
              <w:sz w:val="20"/>
              <w:lang w:val="es-ES"/>
            </w:rPr>
            <w:t>GRADO DE EDUCACIÓN INFANTIL/PRIMARIA/DOBLE GRADO EI y EP</w:t>
          </w:r>
        </w:p>
        <w:p w14:paraId="4AF2FCF2" w14:textId="2185A792" w:rsidR="0030661D" w:rsidRPr="0030661D" w:rsidRDefault="00A305FD" w:rsidP="00A305FD">
          <w:pPr>
            <w:pStyle w:val="TableParagraph"/>
            <w:ind w:right="113"/>
            <w:jc w:val="center"/>
            <w:rPr>
              <w:rFonts w:asciiTheme="minorHAnsi" w:hAnsiTheme="minorHAnsi" w:cstheme="minorHAnsi"/>
              <w:bCs/>
              <w:color w:val="0B6BBA" w:themeColor="accent3" w:themeShade="BF"/>
              <w:sz w:val="20"/>
              <w:lang w:val="es-ES"/>
            </w:rPr>
          </w:pPr>
          <w:r>
            <w:rPr>
              <w:rFonts w:asciiTheme="minorHAnsi" w:hAnsiTheme="minorHAnsi" w:cstheme="minorHAnsi"/>
              <w:bCs/>
              <w:color w:val="0B6BBA" w:themeColor="accent3" w:themeShade="BF"/>
              <w:sz w:val="20"/>
              <w:lang w:val="es-ES"/>
            </w:rPr>
            <w:t>Asignatura</w:t>
          </w:r>
        </w:p>
      </w:tc>
      <w:tc>
        <w:tcPr>
          <w:tcW w:w="2474" w:type="dxa"/>
          <w:vAlign w:val="center"/>
        </w:tcPr>
        <w:p w14:paraId="66DEA64E" w14:textId="08F36CC5" w:rsidR="00AB0EA5" w:rsidRPr="0030661D" w:rsidRDefault="00A305FD" w:rsidP="00A305FD">
          <w:pPr>
            <w:pStyle w:val="TableParagraph"/>
            <w:ind w:right="113"/>
            <w:jc w:val="center"/>
            <w:rPr>
              <w:rFonts w:asciiTheme="minorHAnsi" w:hAnsiTheme="minorHAnsi" w:cstheme="minorHAnsi"/>
              <w:color w:val="0B6BBA" w:themeColor="accent3" w:themeShade="BF"/>
              <w:sz w:val="18"/>
              <w:lang w:val="es-ES"/>
            </w:rPr>
          </w:pPr>
          <w:r w:rsidRPr="00A305FD">
            <w:rPr>
              <w:rFonts w:asciiTheme="minorHAnsi" w:hAnsiTheme="minorHAnsi" w:cstheme="minorHAnsi"/>
              <w:bCs/>
              <w:color w:val="0B6BBA" w:themeColor="accent3" w:themeShade="BF"/>
              <w:sz w:val="20"/>
              <w:lang w:val="es-ES"/>
            </w:rPr>
            <w:t xml:space="preserve">Nombre del/de la </w:t>
          </w:r>
          <w:r>
            <w:rPr>
              <w:rFonts w:asciiTheme="minorHAnsi" w:hAnsiTheme="minorHAnsi" w:cstheme="minorHAnsi"/>
              <w:bCs/>
              <w:color w:val="0B6BBA" w:themeColor="accent3" w:themeShade="BF"/>
              <w:sz w:val="20"/>
              <w:lang w:val="es-ES"/>
            </w:rPr>
            <w:br/>
          </w:r>
          <w:r w:rsidRPr="00A305FD">
            <w:rPr>
              <w:rFonts w:asciiTheme="minorHAnsi" w:hAnsiTheme="minorHAnsi" w:cstheme="minorHAnsi"/>
              <w:bCs/>
              <w:color w:val="0B6BBA" w:themeColor="accent3" w:themeShade="BF"/>
              <w:sz w:val="20"/>
              <w:lang w:val="es-ES"/>
            </w:rPr>
            <w:t>estudiante</w:t>
          </w:r>
        </w:p>
      </w:tc>
    </w:tr>
  </w:tbl>
  <w:p w14:paraId="19534B71" w14:textId="7DA083B0" w:rsidR="00AB0EA5" w:rsidRDefault="00AB0EA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4613E"/>
    <w:multiLevelType w:val="multilevel"/>
    <w:tmpl w:val="8B501D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Poppins" w:hAnsi="Poppins"/>
        <w:color w:val="52A095"/>
      </w:rPr>
    </w:lvl>
    <w:lvl w:ilvl="2">
      <w:numFmt w:val="bullet"/>
      <w:lvlText w:val=""/>
      <w:lvlJc w:val="left"/>
      <w:pPr>
        <w:ind w:left="2160" w:hanging="360"/>
      </w:pPr>
      <w:rPr>
        <w:rFonts w:ascii="Wingdings" w:hAnsi="Wingdings"/>
        <w:color w:val="92DBDC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835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FD"/>
    <w:rsid w:val="000126E6"/>
    <w:rsid w:val="00065C3E"/>
    <w:rsid w:val="000C01A1"/>
    <w:rsid w:val="00165C78"/>
    <w:rsid w:val="001B1C69"/>
    <w:rsid w:val="002751F7"/>
    <w:rsid w:val="0030661D"/>
    <w:rsid w:val="003E566B"/>
    <w:rsid w:val="006D45C4"/>
    <w:rsid w:val="006F3908"/>
    <w:rsid w:val="006F63B6"/>
    <w:rsid w:val="0083702A"/>
    <w:rsid w:val="008F0C50"/>
    <w:rsid w:val="009004D3"/>
    <w:rsid w:val="00971AAA"/>
    <w:rsid w:val="00A305FD"/>
    <w:rsid w:val="00AB0EA5"/>
    <w:rsid w:val="00AF064A"/>
    <w:rsid w:val="00B25807"/>
    <w:rsid w:val="00CD2E11"/>
    <w:rsid w:val="00D13A22"/>
    <w:rsid w:val="00DB17AE"/>
    <w:rsid w:val="00DE16A2"/>
    <w:rsid w:val="00E33374"/>
    <w:rsid w:val="00EA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27D3"/>
  <w15:docId w15:val="{BCB2D451-0A1B-4C09-89F3-2B13AF83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="Times New Roman" w:hAnsi="Poppins" w:cs="Times New Roman"/>
        <w:lang w:val="es-ES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bottom w:val="single" w:sz="2" w:space="1" w:color="003CA3"/>
      </w:pBdr>
      <w:spacing w:before="320" w:after="0" w:line="240" w:lineRule="auto"/>
      <w:outlineLvl w:val="0"/>
    </w:pPr>
    <w:rPr>
      <w:rFonts w:cs="Poppins"/>
      <w:color w:val="070850"/>
      <w:sz w:val="160"/>
      <w:szCs w:val="160"/>
    </w:rPr>
  </w:style>
  <w:style w:type="paragraph" w:styleId="Ttulo2">
    <w:name w:val="heading 2"/>
    <w:basedOn w:val="Ttulo"/>
    <w:next w:val="Normal"/>
    <w:uiPriority w:val="9"/>
    <w:unhideWhenUsed/>
    <w:qFormat/>
    <w:pPr>
      <w:outlineLvl w:val="1"/>
    </w:pPr>
    <w:rPr>
      <w:caps/>
      <w:color w:val="F7F7F7"/>
      <w:sz w:val="80"/>
      <w:szCs w:val="8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="Poppins SemiBold" w:hAnsi="Poppins SemiBold"/>
      <w:color w:val="188FF1"/>
      <w:sz w:val="56"/>
      <w:szCs w:val="5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="Poppins SemiBold" w:hAnsi="Poppins SemiBold"/>
      <w:color w:val="52A095"/>
      <w:sz w:val="36"/>
      <w:szCs w:val="36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="Poppins SemiBold" w:hAnsi="Poppins SemiBold"/>
      <w:color w:val="2B142D"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="Poppins SemiBold" w:hAnsi="Poppins SemiBold"/>
      <w:i/>
      <w:iCs/>
      <w:color w:val="2B142D"/>
      <w:sz w:val="21"/>
      <w:szCs w:val="21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ascii="Poppins SemiBold" w:hAnsi="Poppins SemiBold"/>
      <w:i/>
      <w:iCs/>
      <w:color w:val="001D51"/>
      <w:sz w:val="21"/>
      <w:szCs w:val="21"/>
    </w:rPr>
  </w:style>
  <w:style w:type="paragraph" w:styleId="Ttulo8">
    <w:name w:val="heading 8"/>
    <w:basedOn w:val="Normal"/>
    <w:next w:val="Normal"/>
    <w:pPr>
      <w:keepNext/>
      <w:keepLines/>
      <w:spacing w:before="40" w:after="0"/>
      <w:outlineLvl w:val="7"/>
    </w:pPr>
    <w:rPr>
      <w:rFonts w:ascii="Poppins SemiBold" w:hAnsi="Poppins SemiBold"/>
      <w:b/>
      <w:bCs/>
      <w:color w:val="2B142D"/>
    </w:rPr>
  </w:style>
  <w:style w:type="paragraph" w:styleId="Ttulo9">
    <w:name w:val="heading 9"/>
    <w:basedOn w:val="Normal"/>
    <w:next w:val="Normal"/>
    <w:pPr>
      <w:keepNext/>
      <w:keepLines/>
      <w:spacing w:before="40" w:after="0"/>
      <w:outlineLvl w:val="8"/>
    </w:pPr>
    <w:rPr>
      <w:rFonts w:ascii="Poppins SemiBold" w:hAnsi="Poppins SemiBold"/>
      <w:b/>
      <w:bCs/>
      <w:i/>
      <w:iCs/>
      <w:color w:val="2B142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eastAsia="Times New Roman" w:cs="Poppins"/>
      <w:color w:val="070850"/>
      <w:sz w:val="160"/>
      <w:szCs w:val="160"/>
    </w:rPr>
  </w:style>
  <w:style w:type="character" w:customStyle="1" w:styleId="Ttulo2Car">
    <w:name w:val="Título 2 Car"/>
    <w:basedOn w:val="Fuentedeprrafopredeter"/>
    <w:rPr>
      <w:rFonts w:ascii="Poppins SemiBold" w:eastAsia="Times New Roman" w:hAnsi="Poppins SemiBold" w:cs="Times New Roman"/>
      <w:caps/>
      <w:color w:val="F7F7F7"/>
      <w:spacing w:val="-10"/>
      <w:sz w:val="80"/>
      <w:szCs w:val="80"/>
    </w:rPr>
  </w:style>
  <w:style w:type="character" w:customStyle="1" w:styleId="Ttulo3Car">
    <w:name w:val="Título 3 Car"/>
    <w:basedOn w:val="Fuentedeprrafopredeter"/>
    <w:rPr>
      <w:rFonts w:ascii="Poppins SemiBold" w:eastAsia="Times New Roman" w:hAnsi="Poppins SemiBold" w:cs="Times New Roman"/>
      <w:color w:val="188FF1"/>
      <w:sz w:val="56"/>
      <w:szCs w:val="56"/>
    </w:rPr>
  </w:style>
  <w:style w:type="character" w:customStyle="1" w:styleId="Ttulo4Car">
    <w:name w:val="Título 4 Car"/>
    <w:basedOn w:val="Fuentedeprrafopredeter"/>
    <w:rPr>
      <w:rFonts w:ascii="Poppins SemiBold" w:eastAsia="Times New Roman" w:hAnsi="Poppins SemiBold" w:cs="Times New Roman"/>
      <w:color w:val="52A095"/>
      <w:sz w:val="36"/>
      <w:szCs w:val="36"/>
    </w:rPr>
  </w:style>
  <w:style w:type="character" w:customStyle="1" w:styleId="Ttulo5Car">
    <w:name w:val="Título 5 Car"/>
    <w:basedOn w:val="Fuentedeprrafopredeter"/>
    <w:rPr>
      <w:rFonts w:ascii="Poppins SemiBold" w:eastAsia="Times New Roman" w:hAnsi="Poppins SemiBold" w:cs="Times New Roman"/>
      <w:color w:val="2B142D"/>
      <w:sz w:val="22"/>
      <w:szCs w:val="22"/>
    </w:rPr>
  </w:style>
  <w:style w:type="character" w:customStyle="1" w:styleId="Ttulo6Car">
    <w:name w:val="Título 6 Car"/>
    <w:basedOn w:val="Fuentedeprrafopredeter"/>
    <w:rPr>
      <w:rFonts w:ascii="Poppins SemiBold" w:eastAsia="Times New Roman" w:hAnsi="Poppins SemiBold" w:cs="Times New Roman"/>
      <w:i/>
      <w:iCs/>
      <w:color w:val="2B142D"/>
      <w:sz w:val="21"/>
      <w:szCs w:val="21"/>
    </w:rPr>
  </w:style>
  <w:style w:type="character" w:customStyle="1" w:styleId="Ttulo7Car">
    <w:name w:val="Título 7 Car"/>
    <w:basedOn w:val="Fuentedeprrafopredeter"/>
    <w:rPr>
      <w:rFonts w:ascii="Poppins SemiBold" w:eastAsia="Times New Roman" w:hAnsi="Poppins SemiBold" w:cs="Times New Roman"/>
      <w:i/>
      <w:iCs/>
      <w:color w:val="001D51"/>
      <w:sz w:val="21"/>
      <w:szCs w:val="21"/>
    </w:rPr>
  </w:style>
  <w:style w:type="character" w:customStyle="1" w:styleId="Ttulo8Car">
    <w:name w:val="Título 8 Car"/>
    <w:basedOn w:val="Fuentedeprrafopredeter"/>
    <w:rPr>
      <w:rFonts w:ascii="Poppins SemiBold" w:eastAsia="Times New Roman" w:hAnsi="Poppins SemiBold" w:cs="Times New Roman"/>
      <w:b/>
      <w:bCs/>
      <w:color w:val="2B142D"/>
    </w:rPr>
  </w:style>
  <w:style w:type="character" w:customStyle="1" w:styleId="Ttulo9Car">
    <w:name w:val="Título 9 Car"/>
    <w:basedOn w:val="Fuentedeprrafopredeter"/>
    <w:rPr>
      <w:rFonts w:ascii="Poppins SemiBold" w:eastAsia="Times New Roman" w:hAnsi="Poppins SemiBold" w:cs="Times New Roman"/>
      <w:b/>
      <w:bCs/>
      <w:i/>
      <w:iCs/>
      <w:color w:val="2B142D"/>
    </w:r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Poppins SemiBold" w:hAnsi="Poppins SemiBold"/>
      <w:color w:val="003CA3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Poppins SemiBold" w:eastAsia="Times New Roman" w:hAnsi="Poppins SemiBold" w:cs="Times New Roman"/>
      <w:color w:val="003CA3"/>
      <w:spacing w:val="-10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</w:pPr>
    <w:rPr>
      <w:rFonts w:cs="Poppins"/>
      <w:color w:val="969696"/>
      <w:sz w:val="24"/>
      <w:szCs w:val="24"/>
    </w:rPr>
  </w:style>
  <w:style w:type="character" w:customStyle="1" w:styleId="SubttuloCar">
    <w:name w:val="Subtítulo Car"/>
    <w:basedOn w:val="Fuentedeprrafopredeter"/>
    <w:rPr>
      <w:rFonts w:eastAsia="Times New Roman" w:cs="Poppins"/>
      <w:color w:val="969696"/>
      <w:sz w:val="24"/>
      <w:szCs w:val="24"/>
    </w:rPr>
  </w:style>
  <w:style w:type="paragraph" w:styleId="Cita">
    <w:name w:val="Quote"/>
    <w:basedOn w:val="Normal"/>
    <w:next w:val="Normal"/>
    <w:pPr>
      <w:spacing w:before="160"/>
      <w:ind w:left="720" w:right="720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b/>
      <w:bCs/>
      <w:i/>
      <w:iCs/>
    </w:rPr>
  </w:style>
  <w:style w:type="paragraph" w:styleId="Citadestacada">
    <w:name w:val="Intense Quote"/>
    <w:basedOn w:val="Normal"/>
    <w:next w:val="Normal"/>
    <w:pPr>
      <w:pBdr>
        <w:left w:val="single" w:sz="18" w:space="12" w:color="003CA3"/>
      </w:pBdr>
      <w:spacing w:before="100" w:line="300" w:lineRule="auto"/>
      <w:ind w:left="1224" w:right="1224"/>
    </w:pPr>
    <w:rPr>
      <w:rFonts w:ascii="Poppins SemiBold" w:hAnsi="Poppins SemiBold"/>
      <w:color w:val="003CA3"/>
      <w:sz w:val="28"/>
      <w:szCs w:val="28"/>
    </w:rPr>
  </w:style>
  <w:style w:type="character" w:customStyle="1" w:styleId="CitadestacadaCar">
    <w:name w:val="Cita destacada Car"/>
    <w:basedOn w:val="Fuentedeprrafopredeter"/>
    <w:rPr>
      <w:rFonts w:ascii="Poppins SemiBold" w:eastAsia="Times New Roman" w:hAnsi="Poppins SemiBold" w:cs="Times New Roman"/>
      <w:color w:val="003CA3"/>
      <w:sz w:val="28"/>
      <w:szCs w:val="28"/>
    </w:rPr>
  </w:style>
  <w:style w:type="character" w:styleId="Referenciaintensa">
    <w:name w:val="Intense Reference"/>
    <w:basedOn w:val="Fuentedeprrafopredeter"/>
    <w:rPr>
      <w:b/>
      <w:bCs/>
      <w:smallCaps/>
      <w:spacing w:val="5"/>
      <w:u w:val="single"/>
    </w:rPr>
  </w:style>
  <w:style w:type="character" w:styleId="nfasissutil">
    <w:name w:val="Subtle Emphasis"/>
    <w:basedOn w:val="Fuentedeprrafopredeter"/>
    <w:rPr>
      <w:i/>
      <w:iCs/>
      <w:color w:val="003CA3"/>
    </w:rPr>
  </w:style>
  <w:style w:type="character" w:styleId="nfasis">
    <w:name w:val="Emphasis"/>
    <w:basedOn w:val="Fuentedeprrafopredeter"/>
    <w:rPr>
      <w:b/>
      <w:bCs/>
      <w:i/>
      <w:iCs/>
      <w:color w:val="188FF1"/>
    </w:rPr>
  </w:style>
  <w:style w:type="paragraph" w:styleId="Descripcin">
    <w:name w:val="caption"/>
    <w:basedOn w:val="Normal"/>
    <w:next w:val="Normal"/>
    <w:pPr>
      <w:spacing w:line="240" w:lineRule="auto"/>
    </w:pPr>
    <w:rPr>
      <w:b/>
      <w:bCs/>
      <w:smallCaps/>
      <w:color w:val="595959"/>
      <w:spacing w:val="6"/>
    </w:rPr>
  </w:style>
  <w:style w:type="character" w:styleId="Textoennegrita">
    <w:name w:val="Strong"/>
    <w:basedOn w:val="Fuentedeprrafopredeter"/>
    <w:rPr>
      <w:b/>
      <w:bCs/>
    </w:rPr>
  </w:style>
  <w:style w:type="paragraph" w:styleId="Sinespaciado">
    <w:name w:val="No Spacing"/>
    <w:pPr>
      <w:suppressAutoHyphens/>
      <w:spacing w:after="0" w:line="240" w:lineRule="auto"/>
    </w:pPr>
  </w:style>
  <w:style w:type="character" w:styleId="Referenciasutil">
    <w:name w:val="Subtle Reference"/>
    <w:basedOn w:val="Fuentedeprrafopredeter"/>
    <w:rPr>
      <w:smallCaps/>
      <w:color w:val="404040"/>
      <w:u w:val="single" w:color="7F7F7F"/>
    </w:rPr>
  </w:style>
  <w:style w:type="character" w:styleId="Ttulodellibro">
    <w:name w:val="Book Title"/>
    <w:basedOn w:val="Fuentedeprrafopredeter"/>
    <w:rPr>
      <w:b/>
      <w:bCs/>
      <w:smallCaps/>
    </w:rPr>
  </w:style>
  <w:style w:type="paragraph" w:styleId="TtuloTDC">
    <w:name w:val="TOC Heading"/>
    <w:basedOn w:val="Ttulo1"/>
    <w:next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table" w:customStyle="1" w:styleId="TableNormal">
    <w:name w:val="Table Normal"/>
    <w:uiPriority w:val="2"/>
    <w:semiHidden/>
    <w:unhideWhenUsed/>
    <w:qFormat/>
    <w:rsid w:val="00AB0EA5"/>
    <w:pPr>
      <w:widowControl w:val="0"/>
      <w:autoSpaceDE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EA5"/>
    <w:pPr>
      <w:widowControl w:val="0"/>
      <w:suppressAutoHyphens w:val="0"/>
      <w:autoSpaceDE w:val="0"/>
      <w:spacing w:after="0" w:line="240" w:lineRule="auto"/>
    </w:pPr>
    <w:rPr>
      <w:rFonts w:ascii="Arial" w:eastAsia="Arial" w:hAnsi="Arial" w:cs="Arial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65C3E"/>
    <w:rPr>
      <w:color w:val="188FF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5C3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65C78"/>
    <w:rPr>
      <w:color w:val="52A09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ua.ua.es/entities/publication/5bd4cc67-818f-4491-b3fd-4413e87b397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eu365.sharepoint.com/sites/BrandCenter/Shared%20Documents/plantilla_WORD%201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CEU 2025">
      <a:dk1>
        <a:sysClr val="windowText" lastClr="000000"/>
      </a:dk1>
      <a:lt1>
        <a:sysClr val="window" lastClr="FFFFFF"/>
      </a:lt1>
      <a:dk2>
        <a:srgbClr val="2B142D"/>
      </a:dk2>
      <a:lt2>
        <a:srgbClr val="969696"/>
      </a:lt2>
      <a:accent1>
        <a:srgbClr val="003CA3"/>
      </a:accent1>
      <a:accent2>
        <a:srgbClr val="070850"/>
      </a:accent2>
      <a:accent3>
        <a:srgbClr val="188FF1"/>
      </a:accent3>
      <a:accent4>
        <a:srgbClr val="92DBDC"/>
      </a:accent4>
      <a:accent5>
        <a:srgbClr val="52A095"/>
      </a:accent5>
      <a:accent6>
        <a:srgbClr val="755B77"/>
      </a:accent6>
      <a:hlink>
        <a:srgbClr val="188FF1"/>
      </a:hlink>
      <a:folHlink>
        <a:srgbClr val="52A095"/>
      </a:folHlink>
    </a:clrScheme>
    <a:fontScheme name="CEU 2025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77A48A01EC4F41A9ABCD81857ECD81" ma:contentTypeVersion="3" ma:contentTypeDescription="Crear nuevo documento." ma:contentTypeScope="" ma:versionID="48b2e65bd73c8e5503e6271507502bea">
  <xsd:schema xmlns:xsd="http://www.w3.org/2001/XMLSchema" xmlns:xs="http://www.w3.org/2001/XMLSchema" xmlns:p="http://schemas.microsoft.com/office/2006/metadata/properties" xmlns:ns2="f2386f33-6b62-431a-a2f2-968973bcf877" targetNamespace="http://schemas.microsoft.com/office/2006/metadata/properties" ma:root="true" ma:fieldsID="5221e48cddc2f6be3712f7c84eef8d88" ns2:_="">
    <xsd:import namespace="f2386f33-6b62-431a-a2f2-968973bcf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f33-6b62-431a-a2f2-968973bcf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92CB5C-EE0F-4C48-82D5-71F320A23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86f33-6b62-431a-a2f2-968973bcf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C9103-FF3B-4E75-A9F2-3E2292908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D09A2-1719-4D2C-8FFA-630BE63F79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plantilla_WORD%201</Template>
  <TotalTime>23</TotalTime>
  <Pages>4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Corti</dc:creator>
  <dc:description/>
  <cp:lastModifiedBy>Miguel Ángel Barbero Barrios</cp:lastModifiedBy>
  <cp:revision>5</cp:revision>
  <dcterms:created xsi:type="dcterms:W3CDTF">2025-11-29T12:39:00Z</dcterms:created>
  <dcterms:modified xsi:type="dcterms:W3CDTF">2025-12-26T10:52:00Z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0x0101005D77A48A01EC4F41A9ABCD81857ECD81</vt:lpwstr>
  </property>
  <property fmtid="{D5CDD505-2E9C-101B-9397-08002B2CF9AE}" pid="3" name="MediaServiceImageTags">
    <vt:lpwstr/>
  </property>
</Properties>
</file>